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862" w:rsidRPr="00FA04AF" w:rsidRDefault="00473893">
      <w:pPr>
        <w:pStyle w:val="Titolo"/>
        <w:rPr>
          <w:rFonts w:ascii="Times New Roman" w:hAnsi="Times New Roman"/>
          <w:sz w:val="52"/>
          <w:szCs w:val="52"/>
        </w:rPr>
      </w:pPr>
      <w:r w:rsidRPr="00FA04AF">
        <w:rPr>
          <w:rFonts w:ascii="Times New Roman" w:hAnsi="Times New Roman"/>
          <w:sz w:val="52"/>
          <w:szCs w:val="52"/>
        </w:rPr>
        <w:t>3°ISTITUTO COMPRENSIVO</w:t>
      </w:r>
    </w:p>
    <w:p w:rsidR="00473893" w:rsidRPr="00FA04AF" w:rsidRDefault="00473893">
      <w:pPr>
        <w:pStyle w:val="Titolo"/>
        <w:rPr>
          <w:rFonts w:ascii="Times New Roman" w:hAnsi="Times New Roman"/>
          <w:sz w:val="52"/>
          <w:szCs w:val="52"/>
        </w:rPr>
      </w:pPr>
      <w:r w:rsidRPr="00FA04AF">
        <w:rPr>
          <w:rFonts w:ascii="Times New Roman" w:hAnsi="Times New Roman"/>
          <w:sz w:val="52"/>
          <w:szCs w:val="52"/>
        </w:rPr>
        <w:t>“M.JONES-O.COMES”</w:t>
      </w:r>
    </w:p>
    <w:p w:rsidR="00473893" w:rsidRPr="00FA04AF" w:rsidRDefault="00473893">
      <w:pPr>
        <w:pStyle w:val="Titolo"/>
        <w:rPr>
          <w:rFonts w:ascii="Times New Roman" w:hAnsi="Times New Roman"/>
          <w:sz w:val="52"/>
          <w:szCs w:val="52"/>
        </w:rPr>
      </w:pPr>
      <w:r w:rsidRPr="00FA04AF">
        <w:rPr>
          <w:rFonts w:ascii="Times New Roman" w:hAnsi="Times New Roman"/>
          <w:sz w:val="52"/>
          <w:szCs w:val="52"/>
        </w:rPr>
        <w:t>MONOPOLI</w:t>
      </w:r>
    </w:p>
    <w:p w:rsidR="00473893" w:rsidRPr="00FA04AF" w:rsidRDefault="00473893">
      <w:pPr>
        <w:pStyle w:val="Titolo"/>
        <w:rPr>
          <w:rFonts w:ascii="Times New Roman" w:hAnsi="Times New Roman"/>
          <w:sz w:val="52"/>
          <w:szCs w:val="52"/>
        </w:rPr>
      </w:pPr>
    </w:p>
    <w:p w:rsidR="00473893" w:rsidRPr="00FA04AF" w:rsidRDefault="00473893">
      <w:pPr>
        <w:pStyle w:val="Titolo"/>
        <w:rPr>
          <w:rFonts w:ascii="Times New Roman" w:hAnsi="Times New Roman"/>
          <w:sz w:val="52"/>
          <w:szCs w:val="52"/>
        </w:rPr>
      </w:pPr>
    </w:p>
    <w:p w:rsidR="00473893" w:rsidRPr="00FA04AF" w:rsidRDefault="00473893">
      <w:pPr>
        <w:pStyle w:val="Titolo"/>
        <w:rPr>
          <w:rFonts w:ascii="Times New Roman" w:hAnsi="Times New Roman"/>
          <w:sz w:val="52"/>
          <w:szCs w:val="52"/>
        </w:rPr>
      </w:pPr>
    </w:p>
    <w:p w:rsidR="00473893" w:rsidRPr="00FA04AF" w:rsidRDefault="00473893">
      <w:pPr>
        <w:pStyle w:val="Titolo"/>
        <w:rPr>
          <w:rFonts w:ascii="Times New Roman" w:hAnsi="Times New Roman"/>
          <w:sz w:val="52"/>
          <w:szCs w:val="52"/>
        </w:rPr>
      </w:pPr>
    </w:p>
    <w:p w:rsidR="00473893" w:rsidRPr="00FA04AF" w:rsidRDefault="00473893">
      <w:pPr>
        <w:pStyle w:val="Titolo"/>
        <w:rPr>
          <w:rFonts w:ascii="Times New Roman" w:hAnsi="Times New Roman"/>
          <w:sz w:val="52"/>
          <w:szCs w:val="52"/>
        </w:rPr>
      </w:pPr>
    </w:p>
    <w:p w:rsidR="00473893" w:rsidRPr="00FA04AF" w:rsidRDefault="00473893">
      <w:pPr>
        <w:pStyle w:val="Titolo"/>
        <w:rPr>
          <w:rFonts w:ascii="Times New Roman" w:hAnsi="Times New Roman"/>
          <w:sz w:val="56"/>
          <w:szCs w:val="56"/>
        </w:rPr>
      </w:pPr>
    </w:p>
    <w:p w:rsidR="00473893" w:rsidRPr="00FA04AF" w:rsidRDefault="00473893">
      <w:pPr>
        <w:pStyle w:val="Titolo"/>
        <w:rPr>
          <w:rFonts w:ascii="Times New Roman" w:hAnsi="Times New Roman"/>
          <w:sz w:val="56"/>
          <w:szCs w:val="56"/>
        </w:rPr>
      </w:pPr>
      <w:r w:rsidRPr="00FA04AF">
        <w:rPr>
          <w:rFonts w:ascii="Times New Roman" w:hAnsi="Times New Roman"/>
          <w:sz w:val="56"/>
          <w:szCs w:val="56"/>
        </w:rPr>
        <w:t>PEI</w:t>
      </w:r>
    </w:p>
    <w:p w:rsidR="00473893" w:rsidRPr="00FA04AF" w:rsidRDefault="00473893">
      <w:pPr>
        <w:pStyle w:val="Titolo"/>
        <w:rPr>
          <w:rFonts w:ascii="Times New Roman" w:hAnsi="Times New Roman"/>
          <w:sz w:val="56"/>
          <w:szCs w:val="56"/>
        </w:rPr>
      </w:pPr>
      <w:r w:rsidRPr="00FA04AF">
        <w:rPr>
          <w:rFonts w:ascii="Times New Roman" w:hAnsi="Times New Roman"/>
          <w:sz w:val="56"/>
          <w:szCs w:val="56"/>
        </w:rPr>
        <w:t>Piano educativo personalizzato</w:t>
      </w:r>
    </w:p>
    <w:p w:rsidR="00473893" w:rsidRPr="00FA04AF" w:rsidRDefault="00473893">
      <w:pPr>
        <w:pStyle w:val="Titolo"/>
        <w:rPr>
          <w:rFonts w:ascii="Times New Roman" w:hAnsi="Times New Roman"/>
          <w:sz w:val="56"/>
          <w:szCs w:val="56"/>
        </w:rPr>
      </w:pPr>
    </w:p>
    <w:p w:rsidR="00473893" w:rsidRPr="00FA04AF" w:rsidRDefault="00473893">
      <w:pPr>
        <w:pStyle w:val="Titolo"/>
        <w:rPr>
          <w:rFonts w:ascii="Times New Roman" w:hAnsi="Times New Roman"/>
          <w:sz w:val="40"/>
          <w:szCs w:val="40"/>
        </w:rPr>
      </w:pPr>
    </w:p>
    <w:p w:rsidR="00473893" w:rsidRDefault="00473893">
      <w:pPr>
        <w:pStyle w:val="Titolo"/>
        <w:rPr>
          <w:rFonts w:ascii="Times New Roman" w:hAnsi="Times New Roman"/>
          <w:sz w:val="52"/>
          <w:szCs w:val="52"/>
        </w:rPr>
      </w:pPr>
    </w:p>
    <w:p w:rsidR="00FA04AF" w:rsidRDefault="00FA04AF">
      <w:pPr>
        <w:pStyle w:val="Titolo"/>
        <w:rPr>
          <w:rFonts w:ascii="Times New Roman" w:hAnsi="Times New Roman"/>
          <w:sz w:val="52"/>
          <w:szCs w:val="52"/>
        </w:rPr>
      </w:pPr>
    </w:p>
    <w:p w:rsidR="00FA04AF" w:rsidRDefault="00FA04AF">
      <w:pPr>
        <w:pStyle w:val="Titolo"/>
        <w:rPr>
          <w:rFonts w:ascii="Times New Roman" w:hAnsi="Times New Roman"/>
          <w:sz w:val="52"/>
          <w:szCs w:val="52"/>
        </w:rPr>
      </w:pPr>
    </w:p>
    <w:p w:rsidR="00473893" w:rsidRPr="00FA04AF" w:rsidRDefault="00473893">
      <w:pPr>
        <w:pStyle w:val="Titolo"/>
        <w:rPr>
          <w:rFonts w:ascii="Times New Roman" w:hAnsi="Times New Roman"/>
          <w:sz w:val="52"/>
          <w:szCs w:val="52"/>
        </w:rPr>
      </w:pPr>
    </w:p>
    <w:p w:rsidR="00473893" w:rsidRPr="00FA04AF" w:rsidRDefault="00473893">
      <w:pPr>
        <w:pStyle w:val="Titolo"/>
        <w:rPr>
          <w:rFonts w:ascii="Times New Roman" w:hAnsi="Times New Roman"/>
          <w:sz w:val="52"/>
          <w:szCs w:val="52"/>
        </w:rPr>
      </w:pPr>
    </w:p>
    <w:p w:rsidR="00473893" w:rsidRDefault="00473893">
      <w:pPr>
        <w:pStyle w:val="Titolo"/>
        <w:rPr>
          <w:sz w:val="52"/>
          <w:szCs w:val="52"/>
        </w:rPr>
      </w:pPr>
    </w:p>
    <w:p w:rsidR="00473893" w:rsidRDefault="00473893">
      <w:pPr>
        <w:pStyle w:val="Titolo"/>
        <w:rPr>
          <w:sz w:val="52"/>
          <w:szCs w:val="52"/>
        </w:rPr>
      </w:pPr>
    </w:p>
    <w:p w:rsidR="00473893" w:rsidRDefault="00473893">
      <w:pPr>
        <w:pStyle w:val="Titolo"/>
        <w:rPr>
          <w:sz w:val="52"/>
          <w:szCs w:val="52"/>
        </w:rPr>
      </w:pPr>
    </w:p>
    <w:p w:rsidR="00473893" w:rsidRDefault="00473893">
      <w:pPr>
        <w:pStyle w:val="Titolo"/>
        <w:rPr>
          <w:sz w:val="52"/>
          <w:szCs w:val="52"/>
        </w:rPr>
      </w:pPr>
    </w:p>
    <w:p w:rsidR="00473893" w:rsidRPr="00473893" w:rsidRDefault="003A7ED0">
      <w:pPr>
        <w:pStyle w:val="Titolo"/>
        <w:rPr>
          <w:sz w:val="52"/>
          <w:szCs w:val="52"/>
        </w:rPr>
      </w:pPr>
      <w:r>
        <w:rPr>
          <w:sz w:val="52"/>
          <w:szCs w:val="52"/>
        </w:rPr>
        <w:t>a.s</w:t>
      </w:r>
      <w:r w:rsidR="00DC092F">
        <w:rPr>
          <w:sz w:val="52"/>
          <w:szCs w:val="52"/>
        </w:rPr>
        <w:t xml:space="preserve">  </w:t>
      </w:r>
      <w:bookmarkStart w:id="0" w:name="_GoBack"/>
      <w:bookmarkEnd w:id="0"/>
      <w:r w:rsidR="00DC092F">
        <w:rPr>
          <w:sz w:val="52"/>
          <w:szCs w:val="52"/>
        </w:rPr>
        <w:t>……….</w:t>
      </w:r>
      <w:r w:rsidR="00473893">
        <w:rPr>
          <w:sz w:val="52"/>
          <w:szCs w:val="52"/>
        </w:rPr>
        <w:t xml:space="preserve">  </w:t>
      </w:r>
    </w:p>
    <w:p w:rsidR="00B32862" w:rsidRDefault="00B32862">
      <w:pPr>
        <w:pStyle w:val="Titolo"/>
      </w:pPr>
    </w:p>
    <w:p w:rsidR="00FA04AF" w:rsidRDefault="00DC092F" w:rsidP="00FA04AF">
      <w:pPr>
        <w:jc w:val="center"/>
        <w:rPr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-341630</wp:posOffset>
            </wp:positionV>
            <wp:extent cx="984250" cy="602615"/>
            <wp:effectExtent l="0" t="0" r="0" b="0"/>
            <wp:wrapNone/>
            <wp:docPr id="5" name="Immagine 4" descr="Bandiera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Euro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-341630</wp:posOffset>
            </wp:positionV>
            <wp:extent cx="615315" cy="605790"/>
            <wp:effectExtent l="0" t="0" r="0" b="0"/>
            <wp:wrapNone/>
            <wp:docPr id="4" name="Immagine 3" descr="Logo Repubblica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Repubblica a colo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-403860</wp:posOffset>
            </wp:positionV>
            <wp:extent cx="876935" cy="668020"/>
            <wp:effectExtent l="0" t="0" r="0" b="0"/>
            <wp:wrapSquare wrapText="bothSides"/>
            <wp:docPr id="3" name="Immagine 8" descr="Logo con carattere spe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Logo con carattere spess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4AF" w:rsidRDefault="00FA04AF" w:rsidP="00FA04AF">
      <w:pPr>
        <w:jc w:val="center"/>
        <w:rPr>
          <w:sz w:val="22"/>
          <w:szCs w:val="22"/>
        </w:rPr>
      </w:pPr>
    </w:p>
    <w:p w:rsidR="00FA04AF" w:rsidRDefault="00FA04AF" w:rsidP="00FA04AF">
      <w:pPr>
        <w:jc w:val="center"/>
        <w:rPr>
          <w:sz w:val="22"/>
          <w:szCs w:val="22"/>
        </w:rPr>
      </w:pPr>
      <w:r>
        <w:rPr>
          <w:smallCaps/>
          <w:sz w:val="22"/>
          <w:szCs w:val="22"/>
        </w:rPr>
        <w:t>Ministero</w:t>
      </w:r>
      <w:r>
        <w:rPr>
          <w:sz w:val="22"/>
          <w:szCs w:val="22"/>
        </w:rPr>
        <w:t xml:space="preserve"> dell’</w:t>
      </w:r>
      <w:r>
        <w:rPr>
          <w:smallCaps/>
          <w:sz w:val="22"/>
          <w:szCs w:val="22"/>
        </w:rPr>
        <w:t>Istruzione</w:t>
      </w:r>
      <w:r>
        <w:rPr>
          <w:sz w:val="22"/>
          <w:szCs w:val="22"/>
        </w:rPr>
        <w:t>, dell’</w:t>
      </w:r>
      <w:r>
        <w:rPr>
          <w:smallCaps/>
          <w:sz w:val="22"/>
          <w:szCs w:val="22"/>
        </w:rPr>
        <w:t>Universita’</w:t>
      </w:r>
      <w:r>
        <w:rPr>
          <w:sz w:val="22"/>
          <w:szCs w:val="22"/>
        </w:rPr>
        <w:t xml:space="preserve"> e della </w:t>
      </w:r>
      <w:r>
        <w:rPr>
          <w:smallCaps/>
          <w:sz w:val="22"/>
          <w:szCs w:val="22"/>
        </w:rPr>
        <w:t>Ricerca</w:t>
      </w:r>
    </w:p>
    <w:p w:rsidR="00FA04AF" w:rsidRDefault="00FA04AF" w:rsidP="00FA04AF">
      <w:pPr>
        <w:jc w:val="center"/>
        <w:rPr>
          <w:rFonts w:ascii="I" w:hAnsi="I"/>
          <w:smallCaps/>
          <w:sz w:val="22"/>
          <w:szCs w:val="22"/>
        </w:rPr>
      </w:pPr>
      <w:r>
        <w:rPr>
          <w:rFonts w:ascii="I" w:hAnsi="I"/>
          <w:smallCaps/>
          <w:sz w:val="22"/>
          <w:szCs w:val="22"/>
        </w:rPr>
        <w:t>Istituto Comprensivo</w:t>
      </w:r>
    </w:p>
    <w:p w:rsidR="00FA04AF" w:rsidRDefault="00FA04AF" w:rsidP="00FA04AF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“MELVIN JONES – ORAZIO COMES”</w:t>
      </w:r>
    </w:p>
    <w:p w:rsidR="00FA04AF" w:rsidRDefault="00FA04AF" w:rsidP="00FA04A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10" w:history="1">
        <w:r>
          <w:rPr>
            <w:rStyle w:val="Collegamentoipertestuale"/>
            <w:sz w:val="22"/>
            <w:szCs w:val="22"/>
          </w:rPr>
          <w:t>BAIC874009@istruzione.it</w:t>
        </w:r>
      </w:hyperlink>
    </w:p>
    <w:p w:rsidR="00FA04AF" w:rsidRDefault="00E93E40" w:rsidP="00FA04AF">
      <w:pPr>
        <w:jc w:val="center"/>
        <w:rPr>
          <w:szCs w:val="24"/>
        </w:rPr>
      </w:pPr>
      <w:hyperlink r:id="rId11" w:history="1">
        <w:r w:rsidR="00FA04AF">
          <w:rPr>
            <w:rStyle w:val="Collegamentoipertestuale"/>
            <w:sz w:val="22"/>
            <w:szCs w:val="22"/>
          </w:rPr>
          <w:t>www.terzobanco.it</w:t>
        </w:r>
      </w:hyperlink>
      <w:r w:rsidR="00FA04AF">
        <w:rPr>
          <w:sz w:val="22"/>
          <w:szCs w:val="22"/>
        </w:rPr>
        <w:t xml:space="preserve"> </w:t>
      </w:r>
    </w:p>
    <w:p w:rsidR="00FA04AF" w:rsidRDefault="00FA04AF" w:rsidP="00FA04A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via Melvin Jones, 11                                                                                                     Tel. / fax  080/887 68 54 </w:t>
      </w:r>
    </w:p>
    <w:p w:rsidR="00FA04AF" w:rsidRDefault="00FA04AF" w:rsidP="00FA04AF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70043 - Monopoli (Ba)                                                                                                         </w:t>
      </w:r>
      <w:r>
        <w:rPr>
          <w:szCs w:val="24"/>
        </w:rPr>
        <w:t xml:space="preserve">C.F. 93423560726 </w:t>
      </w: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</w:t>
      </w:r>
    </w:p>
    <w:p w:rsidR="00FA04AF" w:rsidRDefault="00FA04AF" w:rsidP="00FA04AF">
      <w:pPr>
        <w:rPr>
          <w:szCs w:val="24"/>
        </w:rPr>
      </w:pPr>
    </w:p>
    <w:p w:rsidR="00FA04AF" w:rsidRDefault="00A675C8" w:rsidP="00FA0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PIANO EDUCATI</w:t>
      </w:r>
      <w:r w:rsidR="00FA04AF">
        <w:rPr>
          <w:b/>
          <w:sz w:val="28"/>
          <w:szCs w:val="28"/>
        </w:rPr>
        <w:t>VO INDIVIDUALIZZATO</w:t>
      </w:r>
    </w:p>
    <w:p w:rsidR="00FA04AF" w:rsidRDefault="00FA04AF" w:rsidP="00FA04AF">
      <w:pPr>
        <w:jc w:val="both"/>
      </w:pPr>
      <w:r>
        <w:t>Il seguente P.E.I. è il frutto degli accordi di lavoro intercorsi tra il Consiglio di Classe, il Dirigente Scolastico e l’insegna</w:t>
      </w:r>
      <w:r w:rsidR="00557322">
        <w:t>nte Referente per l’inclusione a.s.20</w:t>
      </w:r>
      <w:r w:rsidR="003A7ED0">
        <w:t>16-17.</w:t>
      </w:r>
      <w:r>
        <w:t>.</w:t>
      </w:r>
    </w:p>
    <w:p w:rsidR="00FA04AF" w:rsidRDefault="00FA04AF" w:rsidP="00FA04AF">
      <w:pPr>
        <w:jc w:val="both"/>
      </w:pPr>
    </w:p>
    <w:p w:rsidR="00FA04AF" w:rsidRDefault="00FA04AF" w:rsidP="00FA04AF">
      <w:pPr>
        <w:jc w:val="both"/>
      </w:pPr>
    </w:p>
    <w:p w:rsidR="00FA04AF" w:rsidRDefault="00FA04AF" w:rsidP="00FA04AF">
      <w:pPr>
        <w:jc w:val="both"/>
      </w:pPr>
      <w:r>
        <w:t>COGNOME______________________________________ NOME_________________________</w:t>
      </w:r>
    </w:p>
    <w:p w:rsidR="00FA04AF" w:rsidRDefault="00FA04AF" w:rsidP="00FA04AF">
      <w:pPr>
        <w:jc w:val="both"/>
      </w:pPr>
      <w:r>
        <w:t>Data di nascita__________________________________ Anno Scolastico____________________</w:t>
      </w:r>
    </w:p>
    <w:p w:rsidR="00FA04AF" w:rsidRDefault="00FA04AF" w:rsidP="00FA04AF">
      <w:pPr>
        <w:jc w:val="both"/>
      </w:pPr>
      <w:r>
        <w:t>Scuola______________________________________ Classe frequentata__________sez.________</w:t>
      </w:r>
    </w:p>
    <w:p w:rsidR="00557322" w:rsidRDefault="00557322" w:rsidP="00FA04AF">
      <w:pPr>
        <w:jc w:val="both"/>
      </w:pPr>
      <w:r>
        <w:t>Numero di alunni in classe__________________________________________________________</w:t>
      </w:r>
    </w:p>
    <w:p w:rsidR="00557322" w:rsidRDefault="00557322" w:rsidP="00FA04AF">
      <w:pPr>
        <w:jc w:val="both"/>
      </w:pPr>
      <w:r>
        <w:t>Numero alunni portatori di handicap in classe___________________________________________</w:t>
      </w:r>
    </w:p>
    <w:p w:rsidR="00A675C8" w:rsidRPr="00A675C8" w:rsidRDefault="00A675C8" w:rsidP="00A675C8">
      <w:pPr>
        <w:jc w:val="center"/>
        <w:rPr>
          <w:b/>
        </w:rPr>
      </w:pPr>
      <w:r>
        <w:rPr>
          <w:b/>
        </w:rPr>
        <w:t>ANAMNESI FAMILIARE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D42E49" w:rsidTr="00F94AC2">
        <w:tc>
          <w:tcPr>
            <w:tcW w:w="9778" w:type="dxa"/>
          </w:tcPr>
          <w:p w:rsidR="00D42E49" w:rsidRPr="00F94AC2" w:rsidRDefault="00D42E49" w:rsidP="00F94AC2">
            <w:pPr>
              <w:jc w:val="center"/>
              <w:rPr>
                <w:b/>
              </w:rPr>
            </w:pPr>
          </w:p>
        </w:tc>
      </w:tr>
      <w:tr w:rsidR="00D42E49" w:rsidTr="00F94AC2">
        <w:tc>
          <w:tcPr>
            <w:tcW w:w="9778" w:type="dxa"/>
          </w:tcPr>
          <w:p w:rsidR="00D42E49" w:rsidRDefault="00D42E49" w:rsidP="00F94AC2">
            <w:pPr>
              <w:jc w:val="both"/>
            </w:pPr>
          </w:p>
        </w:tc>
      </w:tr>
      <w:tr w:rsidR="00D42E49" w:rsidTr="00F94AC2">
        <w:tc>
          <w:tcPr>
            <w:tcW w:w="9778" w:type="dxa"/>
          </w:tcPr>
          <w:p w:rsidR="00D42E49" w:rsidRDefault="00D42E49" w:rsidP="00F94AC2">
            <w:pPr>
              <w:jc w:val="both"/>
            </w:pPr>
          </w:p>
        </w:tc>
      </w:tr>
      <w:tr w:rsidR="00D42E49" w:rsidTr="00F94AC2">
        <w:tc>
          <w:tcPr>
            <w:tcW w:w="9778" w:type="dxa"/>
          </w:tcPr>
          <w:p w:rsidR="00D42E49" w:rsidRDefault="00D42E49" w:rsidP="00F94AC2">
            <w:pPr>
              <w:jc w:val="both"/>
            </w:pPr>
          </w:p>
        </w:tc>
      </w:tr>
      <w:tr w:rsidR="00D42E49" w:rsidTr="00F94AC2">
        <w:tc>
          <w:tcPr>
            <w:tcW w:w="9778" w:type="dxa"/>
          </w:tcPr>
          <w:p w:rsidR="00D42E49" w:rsidRDefault="00D42E49" w:rsidP="00F94AC2">
            <w:pPr>
              <w:jc w:val="both"/>
            </w:pPr>
          </w:p>
        </w:tc>
      </w:tr>
    </w:tbl>
    <w:p w:rsidR="00557322" w:rsidRDefault="00557322" w:rsidP="00FA04AF">
      <w:pPr>
        <w:jc w:val="both"/>
      </w:pPr>
    </w:p>
    <w:p w:rsidR="00A675C8" w:rsidRPr="00A675C8" w:rsidRDefault="00A675C8" w:rsidP="00A675C8">
      <w:pPr>
        <w:jc w:val="center"/>
        <w:rPr>
          <w:b/>
        </w:rPr>
      </w:pPr>
      <w:r>
        <w:rPr>
          <w:b/>
        </w:rPr>
        <w:t>DIAGNOSI FUNZIONALE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D42E49" w:rsidTr="00F94AC2">
        <w:tc>
          <w:tcPr>
            <w:tcW w:w="9778" w:type="dxa"/>
          </w:tcPr>
          <w:p w:rsidR="00D42E49" w:rsidRPr="00F94AC2" w:rsidRDefault="00D42E49" w:rsidP="00F94AC2">
            <w:pPr>
              <w:jc w:val="center"/>
              <w:rPr>
                <w:b/>
              </w:rPr>
            </w:pPr>
          </w:p>
        </w:tc>
      </w:tr>
      <w:tr w:rsidR="00D42E49" w:rsidTr="00F94AC2">
        <w:tc>
          <w:tcPr>
            <w:tcW w:w="9778" w:type="dxa"/>
          </w:tcPr>
          <w:p w:rsidR="00D42E49" w:rsidRDefault="00D42E49" w:rsidP="00F94AC2">
            <w:pPr>
              <w:jc w:val="both"/>
            </w:pPr>
          </w:p>
        </w:tc>
      </w:tr>
      <w:tr w:rsidR="00D42E49" w:rsidTr="00F94AC2">
        <w:tc>
          <w:tcPr>
            <w:tcW w:w="9778" w:type="dxa"/>
          </w:tcPr>
          <w:p w:rsidR="00D42E49" w:rsidRDefault="00D42E49" w:rsidP="00F94AC2">
            <w:pPr>
              <w:jc w:val="both"/>
            </w:pPr>
          </w:p>
        </w:tc>
      </w:tr>
      <w:tr w:rsidR="00D42E49" w:rsidTr="00F94AC2">
        <w:tc>
          <w:tcPr>
            <w:tcW w:w="9778" w:type="dxa"/>
          </w:tcPr>
          <w:p w:rsidR="00D42E49" w:rsidRDefault="00D42E49" w:rsidP="00F94AC2">
            <w:pPr>
              <w:jc w:val="both"/>
            </w:pPr>
          </w:p>
        </w:tc>
      </w:tr>
      <w:tr w:rsidR="00D42E49" w:rsidTr="00F94AC2">
        <w:tc>
          <w:tcPr>
            <w:tcW w:w="9778" w:type="dxa"/>
          </w:tcPr>
          <w:p w:rsidR="00D42E49" w:rsidRDefault="00D42E49" w:rsidP="00F94AC2">
            <w:pPr>
              <w:jc w:val="both"/>
            </w:pPr>
          </w:p>
        </w:tc>
      </w:tr>
      <w:tr w:rsidR="00D42E49" w:rsidTr="00F94AC2">
        <w:tc>
          <w:tcPr>
            <w:tcW w:w="9778" w:type="dxa"/>
          </w:tcPr>
          <w:p w:rsidR="00D42E49" w:rsidRDefault="00D42E49" w:rsidP="00F94AC2">
            <w:pPr>
              <w:jc w:val="both"/>
            </w:pPr>
          </w:p>
        </w:tc>
      </w:tr>
    </w:tbl>
    <w:p w:rsidR="003A7ED0" w:rsidRDefault="003A7ED0" w:rsidP="00FA04AF">
      <w:pPr>
        <w:jc w:val="both"/>
      </w:pPr>
      <w:r w:rsidRPr="003A7ED0">
        <w:object w:dxaOrig="9884" w:dyaOrig="9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05pt;height:498.75pt" o:ole="">
            <v:imagedata r:id="rId12" o:title=""/>
          </v:shape>
          <o:OLEObject Type="Embed" ProgID="Word.Document.12" ShapeID="_x0000_i1025" DrawAspect="Content" ObjectID="_1639764743" r:id="rId13"/>
        </w:object>
      </w:r>
    </w:p>
    <w:p w:rsidR="00FA04AF" w:rsidRDefault="00FA04AF" w:rsidP="00FA04A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5369"/>
        <w:gridCol w:w="1019"/>
      </w:tblGrid>
      <w:tr w:rsidR="00FA04AF" w:rsidTr="00FA04A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AF" w:rsidRDefault="00FA04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d’intervento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AF" w:rsidRDefault="00FA04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Obiettivi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AF" w:rsidRDefault="00FA04AF">
            <w:pPr>
              <w:jc w:val="both"/>
            </w:pPr>
          </w:p>
        </w:tc>
      </w:tr>
      <w:tr w:rsidR="00FA04AF" w:rsidTr="00FA04A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AF" w:rsidRDefault="00FA04AF">
            <w:pPr>
              <w:jc w:val="both"/>
              <w:rPr>
                <w:b/>
              </w:rPr>
            </w:pPr>
            <w:r>
              <w:rPr>
                <w:b/>
              </w:rPr>
              <w:t>AREA COGNITIVA</w:t>
            </w:r>
          </w:p>
          <w:p w:rsidR="00FA04AF" w:rsidRDefault="00FA04AF" w:rsidP="00FA04AF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>Segue il programma curriculare</w:t>
            </w:r>
          </w:p>
          <w:p w:rsidR="00FA04AF" w:rsidRDefault="00FA04AF" w:rsidP="00FA04AF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>Obiettivi minimi</w:t>
            </w:r>
          </w:p>
          <w:p w:rsidR="00FA04AF" w:rsidRDefault="00FA04AF" w:rsidP="00FA04AF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>Obiettivi differenziati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AF" w:rsidRDefault="00FA04AF">
            <w:pPr>
              <w:jc w:val="both"/>
            </w:pPr>
            <w:r>
              <w:t>-sviluppare/consolidare i prerequisiti in ordine agli apprendimenti scolastici</w:t>
            </w:r>
          </w:p>
          <w:p w:rsidR="00FA04AF" w:rsidRDefault="00FA04AF">
            <w:pPr>
              <w:jc w:val="both"/>
            </w:pPr>
            <w:r>
              <w:t>-sviluppare/consolidare le capacità logiche di base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AF" w:rsidRDefault="00FA04AF" w:rsidP="00FA04AF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</w:t>
            </w:r>
          </w:p>
          <w:p w:rsidR="00FA04AF" w:rsidRDefault="00FA04AF">
            <w:pPr>
              <w:jc w:val="both"/>
            </w:pPr>
          </w:p>
          <w:p w:rsidR="00FA04AF" w:rsidRDefault="00FA04AF" w:rsidP="00FA04AF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textAlignment w:val="auto"/>
            </w:pPr>
          </w:p>
        </w:tc>
      </w:tr>
      <w:tr w:rsidR="00FA04AF" w:rsidTr="00FA04A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AF" w:rsidRDefault="00FA04AF">
            <w:pPr>
              <w:jc w:val="both"/>
              <w:rPr>
                <w:b/>
              </w:rPr>
            </w:pPr>
            <w:r>
              <w:rPr>
                <w:b/>
              </w:rPr>
              <w:t>AREA AFFETTIVO-RELAZIONALE</w:t>
            </w:r>
          </w:p>
          <w:p w:rsidR="00FA04AF" w:rsidRDefault="00FA04AF">
            <w:pPr>
              <w:jc w:val="center"/>
              <w:rPr>
                <w:b/>
              </w:rPr>
            </w:pPr>
          </w:p>
          <w:p w:rsidR="00FA04AF" w:rsidRDefault="00FA04AF" w:rsidP="00FA04AF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>Segue il programma curriculare</w:t>
            </w:r>
          </w:p>
          <w:p w:rsidR="00FA04AF" w:rsidRDefault="00FA04AF" w:rsidP="00FA04AF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>Obiettivi minimi</w:t>
            </w:r>
          </w:p>
          <w:p w:rsidR="00FA04AF" w:rsidRDefault="00FA04AF" w:rsidP="00FA04AF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>Obiettivi differenziati</w:t>
            </w:r>
          </w:p>
          <w:p w:rsidR="00FA04AF" w:rsidRDefault="00FA04AF">
            <w:pPr>
              <w:ind w:left="720"/>
              <w:jc w:val="both"/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AF" w:rsidRDefault="00FA04AF">
            <w:pPr>
              <w:jc w:val="both"/>
            </w:pPr>
            <w:r>
              <w:t>-favorire le relazioni con il gruppo dei pari</w:t>
            </w:r>
          </w:p>
          <w:p w:rsidR="00FA04AF" w:rsidRDefault="00FA04AF">
            <w:pPr>
              <w:jc w:val="both"/>
            </w:pPr>
            <w:r>
              <w:t>-favorire l’inserimento nel piccolo gruppo</w:t>
            </w:r>
          </w:p>
          <w:p w:rsidR="00FA04AF" w:rsidRDefault="00FA04AF">
            <w:pPr>
              <w:jc w:val="both"/>
            </w:pPr>
            <w:r>
              <w:t>-conoscere e rispettare le regole di relazione interpersonale</w:t>
            </w:r>
          </w:p>
          <w:p w:rsidR="00FA04AF" w:rsidRDefault="00FA04AF">
            <w:pPr>
              <w:jc w:val="both"/>
            </w:pPr>
            <w:r>
              <w:t>-conoscere e rispettare le regole nella pratica ludica e sportiva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AF" w:rsidRDefault="00FA04AF" w:rsidP="00FA04AF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</w:t>
            </w:r>
          </w:p>
          <w:p w:rsidR="00FA04AF" w:rsidRDefault="00FA04AF" w:rsidP="00FA04AF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textAlignment w:val="auto"/>
            </w:pPr>
          </w:p>
        </w:tc>
      </w:tr>
      <w:tr w:rsidR="00FA04AF" w:rsidTr="00FA04A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AF" w:rsidRDefault="00FA04A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AREA COMUNICAZIONALE</w:t>
            </w:r>
          </w:p>
          <w:p w:rsidR="00FA04AF" w:rsidRDefault="00FA04AF">
            <w:pPr>
              <w:jc w:val="both"/>
              <w:rPr>
                <w:b/>
                <w:i/>
              </w:rPr>
            </w:pPr>
          </w:p>
          <w:p w:rsidR="00FA04AF" w:rsidRDefault="00FA04A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COMPRENSIONE</w:t>
            </w:r>
          </w:p>
          <w:p w:rsidR="00FA04AF" w:rsidRDefault="00FA04AF">
            <w:pPr>
              <w:jc w:val="both"/>
              <w:rPr>
                <w:b/>
                <w:i/>
              </w:rPr>
            </w:pPr>
          </w:p>
          <w:p w:rsidR="00FA04AF" w:rsidRDefault="00FA04AF" w:rsidP="00FA04AF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>Segue il programma curriculare</w:t>
            </w:r>
          </w:p>
          <w:p w:rsidR="00FA04AF" w:rsidRDefault="00FA04AF" w:rsidP="00FA04AF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>Obiettivi minimi</w:t>
            </w:r>
          </w:p>
          <w:p w:rsidR="00FA04AF" w:rsidRDefault="00FA04AF" w:rsidP="00FA04AF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>Obiettivi differenziati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AF" w:rsidRDefault="00FA04AF">
            <w:pPr>
              <w:jc w:val="both"/>
            </w:pPr>
            <w:r>
              <w:t>-approfondire la conoscenza di vocaboli di uso comune</w:t>
            </w:r>
          </w:p>
          <w:p w:rsidR="00FA04AF" w:rsidRDefault="00FA04AF">
            <w:pPr>
              <w:jc w:val="both"/>
            </w:pPr>
            <w:r>
              <w:t>-favorire l’acquisizione di nuovi vocaboli</w:t>
            </w:r>
          </w:p>
          <w:p w:rsidR="00FA04AF" w:rsidRDefault="00FA04AF">
            <w:pPr>
              <w:jc w:val="both"/>
            </w:pPr>
            <w:r>
              <w:t>-comprendere brevi messaggi orali</w:t>
            </w:r>
          </w:p>
          <w:p w:rsidR="00FA04AF" w:rsidRDefault="00FA04AF">
            <w:pPr>
              <w:jc w:val="both"/>
            </w:pPr>
            <w:r>
              <w:t>-favorire l’ascolto e la comprensione di una conversazione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AF" w:rsidRDefault="00FA04AF" w:rsidP="00FA04A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</w:pPr>
          </w:p>
        </w:tc>
      </w:tr>
      <w:tr w:rsidR="00FA04AF" w:rsidTr="00FA04A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AF" w:rsidRDefault="00FA04A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PRODUZIONE</w:t>
            </w:r>
          </w:p>
          <w:p w:rsidR="00FA04AF" w:rsidRDefault="00FA04AF">
            <w:pPr>
              <w:jc w:val="both"/>
            </w:pPr>
          </w:p>
          <w:p w:rsidR="00FA04AF" w:rsidRDefault="00FA04AF" w:rsidP="00FA04A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>Segue il programma curriculare</w:t>
            </w:r>
          </w:p>
          <w:p w:rsidR="00FA04AF" w:rsidRDefault="00FA04AF" w:rsidP="00FA04A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>Obiettivi minimi</w:t>
            </w:r>
          </w:p>
          <w:p w:rsidR="00FA04AF" w:rsidRDefault="00FA04AF" w:rsidP="00FA04A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>Obiettivi differenziati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AF" w:rsidRDefault="00FA04AF">
            <w:pPr>
              <w:jc w:val="both"/>
            </w:pPr>
            <w:r>
              <w:t>-sapersi esprimere con frasi semplici/composte</w:t>
            </w:r>
          </w:p>
          <w:p w:rsidR="00FA04AF" w:rsidRDefault="00FA04AF">
            <w:pPr>
              <w:jc w:val="both"/>
            </w:pPr>
            <w:r>
              <w:t>-saper formulare delle richieste</w:t>
            </w:r>
          </w:p>
          <w:p w:rsidR="00FA04AF" w:rsidRDefault="00FA04AF">
            <w:pPr>
              <w:jc w:val="both"/>
            </w:pPr>
            <w:r>
              <w:t>-riportare un vissuto con riferimenti spaziali e temporali</w:t>
            </w:r>
          </w:p>
          <w:p w:rsidR="00FA04AF" w:rsidRDefault="00FA04AF">
            <w:pPr>
              <w:jc w:val="both"/>
            </w:pPr>
            <w:r>
              <w:t>-usare forme comunicative corrette</w:t>
            </w:r>
          </w:p>
          <w:p w:rsidR="00FA04AF" w:rsidRDefault="00FA04AF">
            <w:pPr>
              <w:jc w:val="both"/>
            </w:pPr>
            <w:r>
              <w:t>-produzione guidata/autonoma di messaggi visivi</w:t>
            </w:r>
          </w:p>
          <w:p w:rsidR="00FA04AF" w:rsidRDefault="00FA04AF">
            <w:pPr>
              <w:jc w:val="both"/>
            </w:pPr>
            <w:r>
              <w:t>-saper usare alcune tecniche espressive</w:t>
            </w:r>
          </w:p>
          <w:p w:rsidR="00FA04AF" w:rsidRDefault="00FA04AF">
            <w:pPr>
              <w:jc w:val="both"/>
            </w:pPr>
            <w:r>
              <w:t>-capacità di ascolto di fenomeni sonori</w:t>
            </w:r>
          </w:p>
          <w:p w:rsidR="00FA04AF" w:rsidRDefault="00FA04AF">
            <w:pPr>
              <w:jc w:val="both"/>
            </w:pPr>
            <w:r>
              <w:t>-favorire l’uso di linguaggi alternativi e/o integrativi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AF" w:rsidRDefault="00FA04AF" w:rsidP="00FA04A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jc w:val="both"/>
              <w:textAlignment w:val="auto"/>
            </w:pPr>
          </w:p>
        </w:tc>
      </w:tr>
      <w:tr w:rsidR="00FA04AF" w:rsidTr="00FA04A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AF" w:rsidRDefault="00FA04AF">
            <w:pPr>
              <w:jc w:val="both"/>
              <w:rPr>
                <w:b/>
              </w:rPr>
            </w:pPr>
            <w:r>
              <w:rPr>
                <w:b/>
              </w:rPr>
              <w:t>AREA PSICOMOTORIA</w:t>
            </w:r>
          </w:p>
          <w:p w:rsidR="00FA04AF" w:rsidRDefault="00FA04AF">
            <w:pPr>
              <w:jc w:val="both"/>
              <w:rPr>
                <w:b/>
              </w:rPr>
            </w:pPr>
          </w:p>
          <w:p w:rsidR="00FA04AF" w:rsidRDefault="00FA04AF" w:rsidP="00FA04A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>Segue il programma curriculare</w:t>
            </w:r>
          </w:p>
          <w:p w:rsidR="00FA04AF" w:rsidRDefault="00FA04AF" w:rsidP="00FA04A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>Obiettivi minimi</w:t>
            </w:r>
          </w:p>
          <w:p w:rsidR="00FA04AF" w:rsidRDefault="00FA04AF" w:rsidP="00FA04A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>Obiettivi differenziati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AF" w:rsidRDefault="00FA04AF">
            <w:pPr>
              <w:jc w:val="both"/>
            </w:pPr>
            <w:r>
              <w:t>-sviluppare le capacità percettive e manipolative</w:t>
            </w:r>
          </w:p>
          <w:p w:rsidR="00FA04AF" w:rsidRDefault="00FA04AF">
            <w:pPr>
              <w:jc w:val="both"/>
            </w:pPr>
            <w:r>
              <w:t>-acquisire e/o consolidare lo schema corporeo</w:t>
            </w:r>
          </w:p>
          <w:p w:rsidR="00FA04AF" w:rsidRDefault="00FA04AF">
            <w:pPr>
              <w:jc w:val="both"/>
            </w:pPr>
            <w:r>
              <w:t>-sviluppare e consolidare le abilità motorie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</w:p>
        </w:tc>
      </w:tr>
      <w:tr w:rsidR="00FA04AF" w:rsidTr="00FA04A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AF" w:rsidRDefault="00FA04AF">
            <w:pPr>
              <w:jc w:val="both"/>
              <w:rPr>
                <w:b/>
              </w:rPr>
            </w:pPr>
            <w:r>
              <w:rPr>
                <w:b/>
              </w:rPr>
              <w:t>AREA NEUROPSICOLOGICA</w:t>
            </w:r>
          </w:p>
          <w:p w:rsidR="00FA04AF" w:rsidRDefault="00FA04A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MEMORIA</w:t>
            </w:r>
          </w:p>
          <w:p w:rsidR="00FA04AF" w:rsidRDefault="00FA04AF">
            <w:pPr>
              <w:jc w:val="both"/>
              <w:rPr>
                <w:b/>
                <w:i/>
              </w:rPr>
            </w:pPr>
          </w:p>
          <w:p w:rsidR="00FA04AF" w:rsidRDefault="00FA04AF" w:rsidP="00FA04A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>Segue il programma curriculare</w:t>
            </w:r>
          </w:p>
          <w:p w:rsidR="00FA04AF" w:rsidRDefault="00FA04AF" w:rsidP="00FA04A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>Obiettivi minimi</w:t>
            </w:r>
          </w:p>
          <w:p w:rsidR="00FA04AF" w:rsidRDefault="00FA04AF" w:rsidP="00FA04A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>Obiettivi differenziati</w:t>
            </w:r>
          </w:p>
          <w:p w:rsidR="00FA04AF" w:rsidRDefault="00FA04AF">
            <w:pPr>
              <w:ind w:left="720"/>
              <w:jc w:val="both"/>
            </w:pPr>
            <w:r>
              <w:t xml:space="preserve">    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AF" w:rsidRDefault="00FA04AF">
            <w:pPr>
              <w:jc w:val="both"/>
            </w:pPr>
            <w:r>
              <w:t>-proposizione di compiti e sequenze operative brevi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</w:p>
        </w:tc>
      </w:tr>
      <w:tr w:rsidR="00FA04AF" w:rsidTr="00FA04A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AF" w:rsidRDefault="00FA04AF">
            <w:pPr>
              <w:jc w:val="both"/>
            </w:pPr>
            <w:r>
              <w:rPr>
                <w:b/>
                <w:i/>
              </w:rPr>
              <w:t>ATTENZIONE</w:t>
            </w:r>
          </w:p>
          <w:p w:rsidR="00FA04AF" w:rsidRDefault="00FA04AF">
            <w:pPr>
              <w:ind w:left="720"/>
              <w:jc w:val="both"/>
            </w:pPr>
          </w:p>
          <w:p w:rsidR="00FA04AF" w:rsidRDefault="00FA04AF" w:rsidP="00FA04A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>Segue il programma curriculare</w:t>
            </w:r>
          </w:p>
          <w:p w:rsidR="00FA04AF" w:rsidRDefault="00FA04AF" w:rsidP="00FA04A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>Obiettivi minimi</w:t>
            </w:r>
          </w:p>
          <w:p w:rsidR="00FA04AF" w:rsidRDefault="00FA04AF" w:rsidP="00FA04A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>Obiettivi differenziati</w:t>
            </w:r>
          </w:p>
          <w:p w:rsidR="00FA04AF" w:rsidRDefault="00FA04AF">
            <w:pPr>
              <w:jc w:val="both"/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AF" w:rsidRDefault="00FA04AF">
            <w:pPr>
              <w:jc w:val="both"/>
            </w:pPr>
            <w:r>
              <w:t>-sollecitazione attraverso strategie didattiche specifiche, con particolare riferimento al vissuto quotidiano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</w:p>
        </w:tc>
      </w:tr>
      <w:tr w:rsidR="00FA04AF" w:rsidTr="00FA04A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AF" w:rsidRDefault="00FA04A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ORGANIZZAZIONE SPAZIO-TEMPORALE</w:t>
            </w:r>
          </w:p>
          <w:p w:rsidR="00FA04AF" w:rsidRDefault="00FA04AF">
            <w:pPr>
              <w:ind w:left="720"/>
              <w:jc w:val="both"/>
            </w:pPr>
          </w:p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>Segue il programma curriculare</w:t>
            </w:r>
          </w:p>
          <w:p w:rsidR="00FA04AF" w:rsidRDefault="00FA04AF" w:rsidP="00FA04A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>Obiettivi minimi</w:t>
            </w:r>
          </w:p>
          <w:p w:rsidR="00FA04AF" w:rsidRDefault="00FA04AF" w:rsidP="00FA04A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>Obiettivi differenziati</w:t>
            </w:r>
          </w:p>
          <w:p w:rsidR="00FA04AF" w:rsidRDefault="00FA04AF">
            <w:pPr>
              <w:jc w:val="both"/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AF" w:rsidRDefault="00FA04AF">
            <w:pPr>
              <w:jc w:val="both"/>
            </w:pPr>
            <w:r>
              <w:t>-conoscere lo spazio grafico</w:t>
            </w:r>
          </w:p>
          <w:p w:rsidR="00FA04AF" w:rsidRDefault="00FA04AF">
            <w:pPr>
              <w:jc w:val="both"/>
            </w:pPr>
            <w:r>
              <w:t>-conoscere i concetti topologici</w:t>
            </w:r>
          </w:p>
          <w:p w:rsidR="00FA04AF" w:rsidRDefault="00FA04AF">
            <w:pPr>
              <w:jc w:val="both"/>
            </w:pPr>
            <w:r>
              <w:t>-eseguire percorsi dati e saper individuare i cambiamenti di direzione</w:t>
            </w:r>
          </w:p>
          <w:p w:rsidR="00FA04AF" w:rsidRDefault="00FA04AF">
            <w:pPr>
              <w:jc w:val="both"/>
            </w:pPr>
            <w:r>
              <w:t>-sapersi orientare in un ambiente conosciuto/non conosciuto</w:t>
            </w:r>
          </w:p>
          <w:p w:rsidR="00FA04AF" w:rsidRDefault="00FA04AF">
            <w:pPr>
              <w:jc w:val="both"/>
            </w:pPr>
            <w:r>
              <w:t>-costruire una sequenza temporale prima/dopo</w:t>
            </w:r>
          </w:p>
          <w:p w:rsidR="00FA04AF" w:rsidRDefault="00FA04AF">
            <w:pPr>
              <w:jc w:val="both"/>
            </w:pPr>
            <w:r>
              <w:t>-conoscere il tempo ciclico</w:t>
            </w:r>
          </w:p>
          <w:p w:rsidR="00FA04AF" w:rsidRDefault="00FA04AF">
            <w:pPr>
              <w:jc w:val="both"/>
            </w:pPr>
            <w:r>
              <w:t>-conoscere il calendario</w:t>
            </w:r>
          </w:p>
          <w:p w:rsidR="00FA04AF" w:rsidRDefault="00FA04AF">
            <w:pPr>
              <w:jc w:val="both"/>
            </w:pPr>
            <w:r>
              <w:t xml:space="preserve">-distinguere ieri, oggi, domani come sequenza </w:t>
            </w:r>
            <w:r>
              <w:lastRenderedPageBreak/>
              <w:t>temporale</w:t>
            </w:r>
          </w:p>
          <w:p w:rsidR="00FA04AF" w:rsidRDefault="00FA04AF">
            <w:pPr>
              <w:jc w:val="both"/>
            </w:pPr>
            <w:r>
              <w:t>-conoscere alcuni eventi storici e collocarli in successione logica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lastRenderedPageBreak/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>
            <w:pPr>
              <w:jc w:val="both"/>
            </w:pPr>
          </w:p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</w:p>
        </w:tc>
      </w:tr>
      <w:tr w:rsidR="00FA04AF" w:rsidRPr="0056371E" w:rsidTr="00FA04A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AF" w:rsidRPr="0056371E" w:rsidRDefault="00FA04AF">
            <w:pPr>
              <w:jc w:val="both"/>
              <w:rPr>
                <w:b/>
                <w:highlight w:val="yellow"/>
              </w:rPr>
            </w:pPr>
            <w:r w:rsidRPr="0056371E">
              <w:rPr>
                <w:b/>
                <w:highlight w:val="yellow"/>
              </w:rPr>
              <w:t>AREA DELL’AUTONOMIA</w:t>
            </w:r>
          </w:p>
          <w:p w:rsidR="00FA04AF" w:rsidRPr="0056371E" w:rsidRDefault="00FA04AF">
            <w:pPr>
              <w:jc w:val="both"/>
              <w:rPr>
                <w:b/>
                <w:i/>
                <w:highlight w:val="yellow"/>
              </w:rPr>
            </w:pPr>
            <w:r w:rsidRPr="0056371E">
              <w:rPr>
                <w:b/>
                <w:i/>
                <w:highlight w:val="yellow"/>
              </w:rPr>
              <w:t>PERSONALE</w:t>
            </w:r>
          </w:p>
          <w:p w:rsidR="00FA04AF" w:rsidRPr="0056371E" w:rsidRDefault="00FA04AF">
            <w:pPr>
              <w:ind w:left="720"/>
              <w:jc w:val="both"/>
              <w:rPr>
                <w:highlight w:val="yellow"/>
              </w:rPr>
            </w:pPr>
          </w:p>
          <w:p w:rsidR="00FA04AF" w:rsidRPr="0056371E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56371E">
              <w:rPr>
                <w:highlight w:val="yellow"/>
              </w:rPr>
              <w:t>Segue il programma curriculare</w:t>
            </w:r>
          </w:p>
          <w:p w:rsidR="00FA04AF" w:rsidRPr="0056371E" w:rsidRDefault="00FA04AF" w:rsidP="00FA04A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56371E">
              <w:rPr>
                <w:highlight w:val="yellow"/>
              </w:rPr>
              <w:t>Obiettivi minimi</w:t>
            </w:r>
          </w:p>
          <w:p w:rsidR="00FA04AF" w:rsidRPr="0056371E" w:rsidRDefault="00FA04AF" w:rsidP="00FA04A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56371E">
              <w:rPr>
                <w:highlight w:val="yellow"/>
              </w:rPr>
              <w:t>Obiettivi differenziati</w:t>
            </w:r>
          </w:p>
          <w:p w:rsidR="00FA04AF" w:rsidRPr="0056371E" w:rsidRDefault="00FA04AF">
            <w:pPr>
              <w:jc w:val="both"/>
              <w:rPr>
                <w:highlight w:val="yellow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AF" w:rsidRPr="0056371E" w:rsidRDefault="00FA04AF">
            <w:pPr>
              <w:jc w:val="both"/>
              <w:rPr>
                <w:highlight w:val="yellow"/>
              </w:rPr>
            </w:pPr>
            <w:r w:rsidRPr="0056371E">
              <w:rPr>
                <w:highlight w:val="yellow"/>
              </w:rPr>
              <w:t>-da strutturare</w:t>
            </w:r>
          </w:p>
          <w:p w:rsidR="00FA04AF" w:rsidRPr="0056371E" w:rsidRDefault="00FA04AF">
            <w:pPr>
              <w:jc w:val="both"/>
              <w:rPr>
                <w:highlight w:val="yellow"/>
              </w:rPr>
            </w:pPr>
            <w:r w:rsidRPr="0056371E">
              <w:rPr>
                <w:highlight w:val="yellow"/>
              </w:rPr>
              <w:t>-in via di strutturazione</w:t>
            </w:r>
          </w:p>
          <w:p w:rsidR="00FA04AF" w:rsidRPr="0056371E" w:rsidRDefault="00FA04AF">
            <w:pPr>
              <w:jc w:val="both"/>
              <w:rPr>
                <w:highlight w:val="yellow"/>
              </w:rPr>
            </w:pPr>
            <w:r w:rsidRPr="0056371E">
              <w:rPr>
                <w:highlight w:val="yellow"/>
              </w:rPr>
              <w:t>-sapersi vestire e svestire</w:t>
            </w:r>
          </w:p>
          <w:p w:rsidR="00FA04AF" w:rsidRPr="0056371E" w:rsidRDefault="00FA04AF">
            <w:pPr>
              <w:jc w:val="both"/>
              <w:rPr>
                <w:highlight w:val="yellow"/>
              </w:rPr>
            </w:pPr>
            <w:r w:rsidRPr="0056371E">
              <w:rPr>
                <w:highlight w:val="yellow"/>
              </w:rPr>
              <w:t>-consumare correttamente la merenda durante la ricreazione</w:t>
            </w:r>
          </w:p>
          <w:p w:rsidR="00FA04AF" w:rsidRPr="0056371E" w:rsidRDefault="00FA04AF">
            <w:pPr>
              <w:jc w:val="both"/>
              <w:rPr>
                <w:highlight w:val="yellow"/>
              </w:rPr>
            </w:pPr>
            <w:r w:rsidRPr="0056371E">
              <w:rPr>
                <w:highlight w:val="yellow"/>
              </w:rPr>
              <w:t>-tentare di risolvere un problema da solo prima di chiedere aiuto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AF" w:rsidRPr="0056371E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56371E">
              <w:rPr>
                <w:highlight w:val="yellow"/>
              </w:rPr>
              <w:t xml:space="preserve"> </w:t>
            </w:r>
          </w:p>
          <w:p w:rsidR="00FA04AF" w:rsidRPr="0056371E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56371E">
              <w:rPr>
                <w:highlight w:val="yellow"/>
              </w:rPr>
              <w:t xml:space="preserve">  </w:t>
            </w:r>
          </w:p>
          <w:p w:rsidR="00FA04AF" w:rsidRPr="0056371E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56371E">
              <w:rPr>
                <w:highlight w:val="yellow"/>
              </w:rPr>
              <w:t xml:space="preserve">  </w:t>
            </w:r>
          </w:p>
          <w:p w:rsidR="00FA04AF" w:rsidRPr="0056371E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56371E">
              <w:rPr>
                <w:highlight w:val="yellow"/>
              </w:rPr>
              <w:t xml:space="preserve">  </w:t>
            </w:r>
          </w:p>
          <w:p w:rsidR="00FA04AF" w:rsidRPr="0056371E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</w:p>
        </w:tc>
      </w:tr>
      <w:tr w:rsidR="00FA04AF" w:rsidTr="00FA04A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AF" w:rsidRPr="0056371E" w:rsidRDefault="00FA04AF">
            <w:pPr>
              <w:jc w:val="both"/>
              <w:rPr>
                <w:b/>
                <w:i/>
                <w:highlight w:val="yellow"/>
              </w:rPr>
            </w:pPr>
            <w:r w:rsidRPr="0056371E">
              <w:rPr>
                <w:b/>
                <w:i/>
                <w:highlight w:val="yellow"/>
              </w:rPr>
              <w:t>SOCIALE</w:t>
            </w:r>
          </w:p>
          <w:p w:rsidR="00FA04AF" w:rsidRPr="0056371E" w:rsidRDefault="00FA04AF">
            <w:pPr>
              <w:jc w:val="both"/>
              <w:rPr>
                <w:b/>
                <w:i/>
                <w:highlight w:val="yellow"/>
              </w:rPr>
            </w:pPr>
          </w:p>
          <w:p w:rsidR="00FA04AF" w:rsidRPr="0056371E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56371E">
              <w:rPr>
                <w:highlight w:val="yellow"/>
              </w:rPr>
              <w:t>Segue il programma curriculare</w:t>
            </w:r>
          </w:p>
          <w:p w:rsidR="00FA04AF" w:rsidRPr="0056371E" w:rsidRDefault="00FA04AF" w:rsidP="00FA04A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56371E">
              <w:rPr>
                <w:highlight w:val="yellow"/>
              </w:rPr>
              <w:t>Obiettivi minimi</w:t>
            </w:r>
          </w:p>
          <w:p w:rsidR="00FA04AF" w:rsidRPr="0056371E" w:rsidRDefault="00FA04AF" w:rsidP="00FA04A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56371E">
              <w:rPr>
                <w:highlight w:val="yellow"/>
              </w:rPr>
              <w:t>Obiettivi differenziati</w:t>
            </w:r>
          </w:p>
          <w:p w:rsidR="00FA04AF" w:rsidRPr="0056371E" w:rsidRDefault="00FA04AF">
            <w:pPr>
              <w:jc w:val="both"/>
              <w:rPr>
                <w:highlight w:val="yellow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AF" w:rsidRPr="0056371E" w:rsidRDefault="00FA04AF">
            <w:pPr>
              <w:jc w:val="both"/>
              <w:rPr>
                <w:highlight w:val="yellow"/>
              </w:rPr>
            </w:pPr>
            <w:r w:rsidRPr="0056371E">
              <w:rPr>
                <w:highlight w:val="yellow"/>
              </w:rPr>
              <w:t>-da strutturare</w:t>
            </w:r>
          </w:p>
          <w:p w:rsidR="00FA04AF" w:rsidRPr="0056371E" w:rsidRDefault="00FA04AF">
            <w:pPr>
              <w:jc w:val="both"/>
              <w:rPr>
                <w:highlight w:val="yellow"/>
              </w:rPr>
            </w:pPr>
            <w:r w:rsidRPr="0056371E">
              <w:rPr>
                <w:highlight w:val="yellow"/>
              </w:rPr>
              <w:t>-in via di strutturazione</w:t>
            </w:r>
          </w:p>
          <w:p w:rsidR="00FA04AF" w:rsidRPr="0056371E" w:rsidRDefault="00FA04AF">
            <w:pPr>
              <w:jc w:val="both"/>
              <w:rPr>
                <w:highlight w:val="yellow"/>
              </w:rPr>
            </w:pPr>
            <w:r w:rsidRPr="0056371E">
              <w:rPr>
                <w:highlight w:val="yellow"/>
              </w:rPr>
              <w:t>-salutare chi incontra</w:t>
            </w:r>
          </w:p>
          <w:p w:rsidR="00FA04AF" w:rsidRPr="0056371E" w:rsidRDefault="00FA04AF">
            <w:pPr>
              <w:jc w:val="both"/>
              <w:rPr>
                <w:highlight w:val="yellow"/>
              </w:rPr>
            </w:pPr>
            <w:r w:rsidRPr="0056371E">
              <w:rPr>
                <w:highlight w:val="yellow"/>
              </w:rPr>
              <w:t>-esprimere in modo comprensibile i propri bisogni</w:t>
            </w:r>
          </w:p>
          <w:p w:rsidR="00FA04AF" w:rsidRPr="0056371E" w:rsidRDefault="00FA04AF">
            <w:pPr>
              <w:jc w:val="both"/>
              <w:rPr>
                <w:highlight w:val="yellow"/>
              </w:rPr>
            </w:pPr>
            <w:r w:rsidRPr="0056371E">
              <w:rPr>
                <w:highlight w:val="yellow"/>
              </w:rPr>
              <w:t>-saper usare il telefono</w:t>
            </w:r>
          </w:p>
          <w:p w:rsidR="00FA04AF" w:rsidRPr="0056371E" w:rsidRDefault="00FA04AF">
            <w:pPr>
              <w:jc w:val="both"/>
              <w:rPr>
                <w:highlight w:val="yellow"/>
              </w:rPr>
            </w:pPr>
            <w:r w:rsidRPr="0056371E">
              <w:rPr>
                <w:highlight w:val="yellow"/>
              </w:rPr>
              <w:t>-saper usare il denaro in situazioni reali e/o simulate</w:t>
            </w:r>
          </w:p>
          <w:p w:rsidR="00FA04AF" w:rsidRPr="0056371E" w:rsidRDefault="00FA04AF">
            <w:pPr>
              <w:jc w:val="both"/>
              <w:rPr>
                <w:highlight w:val="yellow"/>
              </w:rPr>
            </w:pPr>
            <w:r w:rsidRPr="0056371E">
              <w:rPr>
                <w:highlight w:val="yellow"/>
              </w:rPr>
              <w:t>-saper leggere l’ora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AF" w:rsidRPr="0056371E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56371E">
              <w:rPr>
                <w:highlight w:val="yellow"/>
              </w:rPr>
              <w:t xml:space="preserve">  </w:t>
            </w:r>
          </w:p>
          <w:p w:rsidR="00FA04AF" w:rsidRPr="0056371E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56371E">
              <w:rPr>
                <w:highlight w:val="yellow"/>
              </w:rPr>
              <w:t xml:space="preserve">  </w:t>
            </w:r>
          </w:p>
          <w:p w:rsidR="00FA04AF" w:rsidRPr="0056371E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56371E">
              <w:rPr>
                <w:highlight w:val="yellow"/>
              </w:rPr>
              <w:t xml:space="preserve">  </w:t>
            </w:r>
          </w:p>
          <w:p w:rsidR="00FA04AF" w:rsidRPr="0056371E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56371E">
              <w:rPr>
                <w:highlight w:val="yellow"/>
              </w:rPr>
              <w:t xml:space="preserve"> </w:t>
            </w:r>
          </w:p>
          <w:p w:rsidR="00FA04AF" w:rsidRPr="0056371E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56371E">
              <w:rPr>
                <w:highlight w:val="yellow"/>
              </w:rPr>
              <w:t xml:space="preserve">  </w:t>
            </w:r>
          </w:p>
          <w:p w:rsidR="00FA04AF" w:rsidRPr="0056371E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56371E">
              <w:rPr>
                <w:highlight w:val="yellow"/>
              </w:rPr>
              <w:t xml:space="preserve">  </w:t>
            </w:r>
          </w:p>
          <w:p w:rsidR="00FA04AF" w:rsidRPr="0056371E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</w:p>
        </w:tc>
      </w:tr>
      <w:tr w:rsidR="00FA04AF" w:rsidTr="00FA04A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AF" w:rsidRPr="0056371E" w:rsidRDefault="00FA04AF">
            <w:pPr>
              <w:jc w:val="both"/>
              <w:rPr>
                <w:b/>
                <w:highlight w:val="yellow"/>
              </w:rPr>
            </w:pPr>
            <w:r w:rsidRPr="0056371E">
              <w:rPr>
                <w:b/>
                <w:highlight w:val="yellow"/>
              </w:rPr>
              <w:t>AREA DEGLI APPRENDIMENTI</w:t>
            </w:r>
          </w:p>
          <w:p w:rsidR="00FA04AF" w:rsidRPr="0056371E" w:rsidRDefault="00FA04AF">
            <w:pPr>
              <w:jc w:val="both"/>
              <w:rPr>
                <w:b/>
                <w:i/>
                <w:highlight w:val="yellow"/>
              </w:rPr>
            </w:pPr>
            <w:r w:rsidRPr="0056371E">
              <w:rPr>
                <w:b/>
                <w:i/>
                <w:highlight w:val="yellow"/>
              </w:rPr>
              <w:t>LETTURA</w:t>
            </w:r>
          </w:p>
          <w:p w:rsidR="00FA04AF" w:rsidRPr="0056371E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56371E">
              <w:rPr>
                <w:highlight w:val="yellow"/>
              </w:rPr>
              <w:t>Segue il programma curriculare</w:t>
            </w:r>
          </w:p>
          <w:p w:rsidR="00FA04AF" w:rsidRPr="0056371E" w:rsidRDefault="00FA04AF" w:rsidP="00FA04A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56371E">
              <w:rPr>
                <w:highlight w:val="yellow"/>
              </w:rPr>
              <w:t>Obiettivi minimi</w:t>
            </w:r>
          </w:p>
          <w:p w:rsidR="00FA04AF" w:rsidRPr="0056371E" w:rsidRDefault="00FA04AF" w:rsidP="00FA04A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56371E">
              <w:rPr>
                <w:highlight w:val="yellow"/>
              </w:rPr>
              <w:t>Obiettivi differenziati</w:t>
            </w:r>
          </w:p>
          <w:p w:rsidR="00FA04AF" w:rsidRPr="0056371E" w:rsidRDefault="00FA04AF">
            <w:pPr>
              <w:ind w:left="720"/>
              <w:jc w:val="both"/>
              <w:rPr>
                <w:highlight w:val="yellow"/>
              </w:rPr>
            </w:pPr>
          </w:p>
          <w:p w:rsidR="00FA04AF" w:rsidRPr="0056371E" w:rsidRDefault="00FA04AF">
            <w:pPr>
              <w:jc w:val="both"/>
              <w:rPr>
                <w:b/>
                <w:i/>
                <w:highlight w:val="yellow"/>
              </w:rPr>
            </w:pPr>
            <w:r w:rsidRPr="0056371E">
              <w:rPr>
                <w:b/>
                <w:i/>
                <w:highlight w:val="yellow"/>
              </w:rPr>
              <w:t>LETTURA FUNZIONALE</w:t>
            </w:r>
          </w:p>
          <w:p w:rsidR="00FA04AF" w:rsidRPr="0056371E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56371E">
              <w:rPr>
                <w:highlight w:val="yellow"/>
              </w:rPr>
              <w:t>Segue il programma curriculare</w:t>
            </w:r>
          </w:p>
          <w:p w:rsidR="00FA04AF" w:rsidRPr="0056371E" w:rsidRDefault="00FA04AF" w:rsidP="00FA04A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56371E">
              <w:rPr>
                <w:highlight w:val="yellow"/>
              </w:rPr>
              <w:t>Obiettivi minimi</w:t>
            </w:r>
          </w:p>
          <w:p w:rsidR="00FA04AF" w:rsidRPr="0056371E" w:rsidRDefault="00FA04AF" w:rsidP="00FA04A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56371E">
              <w:rPr>
                <w:highlight w:val="yellow"/>
              </w:rPr>
              <w:t>Obiettivi differenziati</w:t>
            </w:r>
          </w:p>
          <w:p w:rsidR="00FA04AF" w:rsidRPr="0056371E" w:rsidRDefault="00FA04AF">
            <w:pPr>
              <w:jc w:val="both"/>
              <w:rPr>
                <w:b/>
                <w:i/>
                <w:highlight w:val="yellow"/>
              </w:rPr>
            </w:pPr>
          </w:p>
          <w:p w:rsidR="00FA04AF" w:rsidRPr="0056371E" w:rsidRDefault="00FA04AF">
            <w:pPr>
              <w:jc w:val="both"/>
              <w:rPr>
                <w:highlight w:val="yellow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AF" w:rsidRPr="0056371E" w:rsidRDefault="00FA04AF">
            <w:pPr>
              <w:jc w:val="both"/>
              <w:rPr>
                <w:highlight w:val="yellow"/>
              </w:rPr>
            </w:pPr>
            <w:r w:rsidRPr="0056371E">
              <w:rPr>
                <w:highlight w:val="yellow"/>
              </w:rPr>
              <w:t>-da acquisire</w:t>
            </w:r>
          </w:p>
          <w:p w:rsidR="00FA04AF" w:rsidRPr="0056371E" w:rsidRDefault="00FA04AF">
            <w:pPr>
              <w:jc w:val="both"/>
              <w:rPr>
                <w:highlight w:val="yellow"/>
              </w:rPr>
            </w:pPr>
            <w:r w:rsidRPr="0056371E">
              <w:rPr>
                <w:highlight w:val="yellow"/>
              </w:rPr>
              <w:t>-riconoscere i grafemi</w:t>
            </w:r>
          </w:p>
          <w:p w:rsidR="00FA04AF" w:rsidRPr="0056371E" w:rsidRDefault="00FA04AF">
            <w:pPr>
              <w:jc w:val="both"/>
              <w:rPr>
                <w:highlight w:val="yellow"/>
              </w:rPr>
            </w:pPr>
            <w:r w:rsidRPr="0056371E">
              <w:rPr>
                <w:highlight w:val="yellow"/>
              </w:rPr>
              <w:t>-lettura sillabata</w:t>
            </w:r>
          </w:p>
          <w:p w:rsidR="00FA04AF" w:rsidRPr="0056371E" w:rsidRDefault="00FA04AF">
            <w:pPr>
              <w:jc w:val="both"/>
              <w:rPr>
                <w:highlight w:val="yellow"/>
              </w:rPr>
            </w:pPr>
            <w:r w:rsidRPr="0056371E">
              <w:rPr>
                <w:highlight w:val="yellow"/>
              </w:rPr>
              <w:t>-comprensione di semplici brani</w:t>
            </w:r>
          </w:p>
          <w:p w:rsidR="00FA04AF" w:rsidRPr="0056371E" w:rsidRDefault="00FA04AF">
            <w:pPr>
              <w:jc w:val="both"/>
              <w:rPr>
                <w:highlight w:val="yellow"/>
              </w:rPr>
            </w:pPr>
          </w:p>
          <w:p w:rsidR="00FA04AF" w:rsidRPr="0056371E" w:rsidRDefault="00FA04AF">
            <w:pPr>
              <w:jc w:val="both"/>
              <w:rPr>
                <w:highlight w:val="yellow"/>
              </w:rPr>
            </w:pPr>
          </w:p>
          <w:p w:rsidR="00FA04AF" w:rsidRPr="0056371E" w:rsidRDefault="00FA04AF">
            <w:pPr>
              <w:jc w:val="both"/>
              <w:rPr>
                <w:highlight w:val="yellow"/>
              </w:rPr>
            </w:pPr>
          </w:p>
          <w:p w:rsidR="00FA04AF" w:rsidRPr="0056371E" w:rsidRDefault="00FA04AF">
            <w:pPr>
              <w:jc w:val="both"/>
              <w:rPr>
                <w:highlight w:val="yellow"/>
              </w:rPr>
            </w:pPr>
          </w:p>
          <w:p w:rsidR="00FA04AF" w:rsidRPr="0056371E" w:rsidRDefault="00FA04AF">
            <w:pPr>
              <w:jc w:val="both"/>
              <w:rPr>
                <w:highlight w:val="yellow"/>
              </w:rPr>
            </w:pPr>
          </w:p>
          <w:p w:rsidR="00FA04AF" w:rsidRPr="0056371E" w:rsidRDefault="00FA04AF">
            <w:pPr>
              <w:jc w:val="both"/>
              <w:rPr>
                <w:highlight w:val="yellow"/>
              </w:rPr>
            </w:pPr>
            <w:r w:rsidRPr="0056371E">
              <w:rPr>
                <w:highlight w:val="yellow"/>
              </w:rPr>
              <w:t>-riconoscere simboli</w:t>
            </w:r>
          </w:p>
          <w:p w:rsidR="00FA04AF" w:rsidRPr="0056371E" w:rsidRDefault="00FA04AF">
            <w:pPr>
              <w:jc w:val="both"/>
              <w:rPr>
                <w:highlight w:val="yellow"/>
              </w:rPr>
            </w:pPr>
            <w:r w:rsidRPr="0056371E">
              <w:rPr>
                <w:highlight w:val="yellow"/>
              </w:rPr>
              <w:t>-segni</w:t>
            </w:r>
          </w:p>
          <w:p w:rsidR="00FA04AF" w:rsidRPr="0056371E" w:rsidRDefault="00FA04AF">
            <w:pPr>
              <w:jc w:val="both"/>
              <w:rPr>
                <w:highlight w:val="yellow"/>
              </w:rPr>
            </w:pPr>
            <w:r w:rsidRPr="0056371E">
              <w:rPr>
                <w:highlight w:val="yellow"/>
              </w:rPr>
              <w:t>-etichette</w:t>
            </w:r>
          </w:p>
          <w:p w:rsidR="00FA04AF" w:rsidRPr="0056371E" w:rsidRDefault="00FA04AF">
            <w:pPr>
              <w:jc w:val="both"/>
              <w:rPr>
                <w:highlight w:val="yellow"/>
              </w:rPr>
            </w:pPr>
            <w:r w:rsidRPr="0056371E">
              <w:rPr>
                <w:highlight w:val="yellow"/>
              </w:rPr>
              <w:t xml:space="preserve">-insegne e relativo significato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AF" w:rsidRPr="0056371E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56371E">
              <w:rPr>
                <w:highlight w:val="yellow"/>
              </w:rPr>
              <w:t xml:space="preserve">  </w:t>
            </w:r>
          </w:p>
          <w:p w:rsidR="00FA04AF" w:rsidRPr="0056371E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56371E">
              <w:rPr>
                <w:highlight w:val="yellow"/>
              </w:rPr>
              <w:t xml:space="preserve">  </w:t>
            </w:r>
          </w:p>
          <w:p w:rsidR="00FA04AF" w:rsidRPr="0056371E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56371E">
              <w:rPr>
                <w:highlight w:val="yellow"/>
              </w:rPr>
              <w:t xml:space="preserve">  </w:t>
            </w:r>
          </w:p>
          <w:p w:rsidR="00FA04AF" w:rsidRPr="0056371E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56371E">
              <w:rPr>
                <w:highlight w:val="yellow"/>
              </w:rPr>
              <w:t xml:space="preserve">  </w:t>
            </w:r>
          </w:p>
          <w:p w:rsidR="00FA04AF" w:rsidRPr="0056371E" w:rsidRDefault="00FA04AF">
            <w:pPr>
              <w:jc w:val="both"/>
              <w:rPr>
                <w:highlight w:val="yellow"/>
              </w:rPr>
            </w:pPr>
          </w:p>
          <w:p w:rsidR="00FA04AF" w:rsidRPr="0056371E" w:rsidRDefault="00FA04AF">
            <w:pPr>
              <w:ind w:left="720"/>
              <w:jc w:val="both"/>
              <w:rPr>
                <w:highlight w:val="yellow"/>
              </w:rPr>
            </w:pPr>
          </w:p>
          <w:p w:rsidR="00FA04AF" w:rsidRPr="0056371E" w:rsidRDefault="00FA04AF">
            <w:pPr>
              <w:ind w:left="720"/>
              <w:jc w:val="both"/>
              <w:rPr>
                <w:highlight w:val="yellow"/>
              </w:rPr>
            </w:pPr>
          </w:p>
          <w:p w:rsidR="00FA04AF" w:rsidRPr="0056371E" w:rsidRDefault="00FA04AF">
            <w:pPr>
              <w:ind w:left="720"/>
              <w:jc w:val="both"/>
              <w:rPr>
                <w:highlight w:val="yellow"/>
              </w:rPr>
            </w:pPr>
          </w:p>
          <w:p w:rsidR="00FA04AF" w:rsidRPr="0056371E" w:rsidRDefault="00FA04AF">
            <w:pPr>
              <w:ind w:left="720"/>
              <w:jc w:val="both"/>
              <w:rPr>
                <w:highlight w:val="yellow"/>
              </w:rPr>
            </w:pPr>
            <w:r w:rsidRPr="0056371E">
              <w:rPr>
                <w:highlight w:val="yellow"/>
              </w:rPr>
              <w:t xml:space="preserve">  </w:t>
            </w:r>
          </w:p>
          <w:p w:rsidR="00FA04AF" w:rsidRPr="0056371E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56371E">
              <w:rPr>
                <w:highlight w:val="yellow"/>
              </w:rPr>
              <w:t xml:space="preserve">  </w:t>
            </w:r>
          </w:p>
          <w:p w:rsidR="00FA04AF" w:rsidRPr="0056371E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56371E">
              <w:rPr>
                <w:highlight w:val="yellow"/>
              </w:rPr>
              <w:t xml:space="preserve">  </w:t>
            </w:r>
          </w:p>
          <w:p w:rsidR="00FA04AF" w:rsidRPr="0056371E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  <w:r w:rsidRPr="0056371E">
              <w:rPr>
                <w:highlight w:val="yellow"/>
              </w:rPr>
              <w:t xml:space="preserve">  </w:t>
            </w:r>
          </w:p>
          <w:p w:rsidR="00FA04AF" w:rsidRPr="0056371E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highlight w:val="yellow"/>
              </w:rPr>
            </w:pPr>
          </w:p>
        </w:tc>
      </w:tr>
      <w:tr w:rsidR="00FA04AF" w:rsidTr="00FA04A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AF" w:rsidRDefault="00FA04A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SCRITTURA</w:t>
            </w:r>
          </w:p>
          <w:p w:rsidR="00FA04AF" w:rsidRDefault="00FA04AF">
            <w:pPr>
              <w:jc w:val="both"/>
              <w:rPr>
                <w:b/>
                <w:i/>
              </w:rPr>
            </w:pPr>
          </w:p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>Segue il programma curriculare</w:t>
            </w:r>
          </w:p>
          <w:p w:rsidR="00FA04AF" w:rsidRDefault="00FA04AF" w:rsidP="00FA04A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>Obiettivi minimi</w:t>
            </w:r>
          </w:p>
          <w:p w:rsidR="00FA04AF" w:rsidRDefault="00FA04AF" w:rsidP="00FA04A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>Obiettivi differenziati</w:t>
            </w:r>
          </w:p>
          <w:p w:rsidR="00FA04AF" w:rsidRDefault="00FA04AF">
            <w:pPr>
              <w:ind w:left="720"/>
              <w:jc w:val="both"/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AF" w:rsidRDefault="00FA04AF">
            <w:pPr>
              <w:jc w:val="both"/>
            </w:pPr>
            <w:r>
              <w:t>-esercizi di pregrafismi</w:t>
            </w:r>
          </w:p>
          <w:p w:rsidR="00FA04AF" w:rsidRDefault="00FA04AF">
            <w:pPr>
              <w:jc w:val="both"/>
            </w:pPr>
            <w:r>
              <w:t>-rispetto dello spazio grafico</w:t>
            </w:r>
          </w:p>
          <w:p w:rsidR="00FA04AF" w:rsidRDefault="00FA04AF">
            <w:pPr>
              <w:jc w:val="both"/>
            </w:pPr>
            <w:r>
              <w:t>-copiare da un modello dato</w:t>
            </w:r>
          </w:p>
          <w:p w:rsidR="00FA04AF" w:rsidRDefault="00FA04AF">
            <w:pPr>
              <w:jc w:val="both"/>
            </w:pPr>
            <w:r>
              <w:t>-scrivere sotto dettatura</w:t>
            </w:r>
          </w:p>
          <w:p w:rsidR="00FA04AF" w:rsidRDefault="00FA04AF">
            <w:pPr>
              <w:jc w:val="both"/>
            </w:pPr>
            <w:r>
              <w:t>-sillabe</w:t>
            </w:r>
          </w:p>
          <w:p w:rsidR="00FA04AF" w:rsidRDefault="00FA04AF">
            <w:pPr>
              <w:jc w:val="both"/>
            </w:pPr>
            <w:r>
              <w:t>-parole</w:t>
            </w:r>
          </w:p>
          <w:p w:rsidR="00FA04AF" w:rsidRDefault="00FA04AF">
            <w:pPr>
              <w:jc w:val="both"/>
            </w:pPr>
            <w:r>
              <w:t>-frasi</w:t>
            </w:r>
          </w:p>
          <w:p w:rsidR="00FA04AF" w:rsidRDefault="00FA04AF">
            <w:pPr>
              <w:jc w:val="both"/>
            </w:pPr>
            <w:r>
              <w:t>-produrre frasi secondo uno schema/in un modo autonomo</w:t>
            </w:r>
          </w:p>
          <w:p w:rsidR="00FA04AF" w:rsidRDefault="00FA04AF">
            <w:pPr>
              <w:jc w:val="both"/>
            </w:pPr>
            <w:r>
              <w:t>-autocorrezione del testo produttivo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</w:p>
        </w:tc>
      </w:tr>
      <w:tr w:rsidR="00FA04AF" w:rsidTr="00FA04A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AF" w:rsidRDefault="00FA04A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AMBITO LOGICO-MATEMATICO</w:t>
            </w:r>
          </w:p>
          <w:p w:rsidR="00FA04AF" w:rsidRDefault="00FA04AF">
            <w:pPr>
              <w:jc w:val="both"/>
              <w:rPr>
                <w:b/>
                <w:i/>
              </w:rPr>
            </w:pPr>
          </w:p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>Segue il programma curriculare</w:t>
            </w:r>
          </w:p>
          <w:p w:rsidR="00FA04AF" w:rsidRDefault="00FA04AF" w:rsidP="00FA04A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>Obiettivi minimi</w:t>
            </w:r>
          </w:p>
          <w:p w:rsidR="00FA04AF" w:rsidRDefault="00FA04AF" w:rsidP="00FA04A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>Obiettivi differenziati</w:t>
            </w:r>
          </w:p>
          <w:p w:rsidR="00FA04AF" w:rsidRDefault="00FA04AF">
            <w:pPr>
              <w:ind w:left="720"/>
              <w:jc w:val="both"/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AF" w:rsidRDefault="00FA04AF">
            <w:pPr>
              <w:jc w:val="both"/>
            </w:pPr>
            <w:r>
              <w:lastRenderedPageBreak/>
              <w:t>-discriminare</w:t>
            </w:r>
          </w:p>
          <w:p w:rsidR="00FA04AF" w:rsidRDefault="00FA04AF">
            <w:pPr>
              <w:jc w:val="both"/>
            </w:pPr>
            <w:r>
              <w:t>-classificare</w:t>
            </w:r>
          </w:p>
          <w:p w:rsidR="00FA04AF" w:rsidRDefault="00FA04AF">
            <w:pPr>
              <w:jc w:val="both"/>
            </w:pPr>
            <w:r>
              <w:t>-seriare</w:t>
            </w:r>
          </w:p>
          <w:p w:rsidR="00FA04AF" w:rsidRDefault="00FA04AF">
            <w:pPr>
              <w:jc w:val="both"/>
            </w:pPr>
            <w:r>
              <w:t>-conoscere i simboli delle quattro operazioni</w:t>
            </w:r>
          </w:p>
          <w:p w:rsidR="00FA04AF" w:rsidRDefault="00FA04AF">
            <w:pPr>
              <w:jc w:val="both"/>
            </w:pPr>
            <w:r>
              <w:t>-conoscere i numeri</w:t>
            </w:r>
          </w:p>
          <w:p w:rsidR="00FA04AF" w:rsidRDefault="00FA04AF">
            <w:pPr>
              <w:jc w:val="both"/>
            </w:pPr>
            <w:r>
              <w:t>-operare con le quattro operazioni</w:t>
            </w:r>
          </w:p>
          <w:p w:rsidR="00FA04AF" w:rsidRDefault="00FA04AF">
            <w:pPr>
              <w:jc w:val="both"/>
            </w:pPr>
            <w:r>
              <w:t>-identificare e risolvere piccoli problemi</w:t>
            </w:r>
          </w:p>
          <w:p w:rsidR="00FA04AF" w:rsidRDefault="00FA04AF">
            <w:pPr>
              <w:jc w:val="both"/>
            </w:pPr>
            <w:r>
              <w:lastRenderedPageBreak/>
              <w:t>-rappresentare graficamente le figure piane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lastRenderedPageBreak/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 </w:t>
            </w:r>
          </w:p>
          <w:p w:rsidR="00FA04AF" w:rsidRDefault="00FA04AF" w:rsidP="00FA04A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both"/>
              <w:textAlignment w:val="auto"/>
            </w:pPr>
          </w:p>
        </w:tc>
      </w:tr>
    </w:tbl>
    <w:p w:rsidR="00B32862" w:rsidRDefault="00B32862">
      <w:pPr>
        <w:rPr>
          <w:b/>
          <w:sz w:val="28"/>
        </w:rPr>
      </w:pPr>
    </w:p>
    <w:p w:rsidR="003A7ED0" w:rsidRPr="00557322" w:rsidRDefault="003A7ED0">
      <w:pPr>
        <w:rPr>
          <w:b/>
          <w:sz w:val="28"/>
        </w:rPr>
      </w:pPr>
    </w:p>
    <w:p w:rsidR="00557322" w:rsidRDefault="00DC7D4D" w:rsidP="00557322">
      <w:pPr>
        <w:jc w:val="center"/>
        <w:rPr>
          <w:b/>
          <w:sz w:val="28"/>
        </w:rPr>
      </w:pPr>
      <w:r>
        <w:rPr>
          <w:b/>
          <w:sz w:val="28"/>
        </w:rPr>
        <w:t>PERCORSO DI SOCIALIZZAZIONE/INCLUSIONE IN CLASSE</w:t>
      </w:r>
    </w:p>
    <w:p w:rsidR="00DC7D4D" w:rsidRDefault="00DC7D4D" w:rsidP="00557322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DC7D4D" w:rsidRPr="00F94AC2" w:rsidTr="00F94AC2">
        <w:tc>
          <w:tcPr>
            <w:tcW w:w="9778" w:type="dxa"/>
          </w:tcPr>
          <w:p w:rsidR="00DC7D4D" w:rsidRPr="00F94AC2" w:rsidRDefault="00DC7D4D" w:rsidP="00F94AC2">
            <w:pPr>
              <w:jc w:val="center"/>
              <w:rPr>
                <w:b/>
                <w:sz w:val="28"/>
              </w:rPr>
            </w:pPr>
          </w:p>
        </w:tc>
      </w:tr>
      <w:tr w:rsidR="00DC7D4D" w:rsidRPr="00F94AC2" w:rsidTr="00F94AC2">
        <w:tc>
          <w:tcPr>
            <w:tcW w:w="9778" w:type="dxa"/>
          </w:tcPr>
          <w:p w:rsidR="00DC7D4D" w:rsidRPr="00F94AC2" w:rsidRDefault="00DC7D4D" w:rsidP="00F94AC2">
            <w:pPr>
              <w:jc w:val="center"/>
              <w:rPr>
                <w:b/>
                <w:sz w:val="28"/>
              </w:rPr>
            </w:pPr>
          </w:p>
        </w:tc>
      </w:tr>
      <w:tr w:rsidR="00DC7D4D" w:rsidRPr="00F94AC2" w:rsidTr="00F94AC2">
        <w:tc>
          <w:tcPr>
            <w:tcW w:w="9778" w:type="dxa"/>
          </w:tcPr>
          <w:p w:rsidR="00DC7D4D" w:rsidRPr="00F94AC2" w:rsidRDefault="00DC7D4D" w:rsidP="00F94AC2">
            <w:pPr>
              <w:jc w:val="center"/>
              <w:rPr>
                <w:b/>
                <w:sz w:val="28"/>
              </w:rPr>
            </w:pPr>
          </w:p>
        </w:tc>
      </w:tr>
      <w:tr w:rsidR="00DC7D4D" w:rsidRPr="00F94AC2" w:rsidTr="00F94AC2">
        <w:tc>
          <w:tcPr>
            <w:tcW w:w="9778" w:type="dxa"/>
          </w:tcPr>
          <w:p w:rsidR="00DC7D4D" w:rsidRPr="00F94AC2" w:rsidRDefault="00DC7D4D" w:rsidP="00F94AC2">
            <w:pPr>
              <w:jc w:val="center"/>
              <w:rPr>
                <w:b/>
                <w:sz w:val="28"/>
              </w:rPr>
            </w:pPr>
          </w:p>
        </w:tc>
      </w:tr>
      <w:tr w:rsidR="00DC7D4D" w:rsidRPr="00F94AC2" w:rsidTr="00F94AC2">
        <w:tc>
          <w:tcPr>
            <w:tcW w:w="9778" w:type="dxa"/>
          </w:tcPr>
          <w:p w:rsidR="00DC7D4D" w:rsidRPr="00F94AC2" w:rsidRDefault="00DC7D4D" w:rsidP="00F94AC2">
            <w:pPr>
              <w:jc w:val="center"/>
              <w:rPr>
                <w:b/>
                <w:sz w:val="28"/>
              </w:rPr>
            </w:pPr>
          </w:p>
        </w:tc>
      </w:tr>
      <w:tr w:rsidR="00DC7D4D" w:rsidRPr="00F94AC2" w:rsidTr="00F94AC2">
        <w:tc>
          <w:tcPr>
            <w:tcW w:w="9778" w:type="dxa"/>
          </w:tcPr>
          <w:p w:rsidR="00DC7D4D" w:rsidRPr="00F94AC2" w:rsidRDefault="00DC7D4D" w:rsidP="00F94AC2">
            <w:pPr>
              <w:jc w:val="center"/>
              <w:rPr>
                <w:b/>
                <w:sz w:val="28"/>
              </w:rPr>
            </w:pPr>
          </w:p>
        </w:tc>
      </w:tr>
      <w:tr w:rsidR="00DC7D4D" w:rsidRPr="00F94AC2" w:rsidTr="00F94AC2">
        <w:tc>
          <w:tcPr>
            <w:tcW w:w="9778" w:type="dxa"/>
          </w:tcPr>
          <w:p w:rsidR="00DC7D4D" w:rsidRPr="00F94AC2" w:rsidRDefault="00DC7D4D" w:rsidP="00F94AC2">
            <w:pPr>
              <w:jc w:val="center"/>
              <w:rPr>
                <w:b/>
                <w:sz w:val="28"/>
              </w:rPr>
            </w:pPr>
          </w:p>
        </w:tc>
      </w:tr>
      <w:tr w:rsidR="00DC7D4D" w:rsidRPr="00F94AC2" w:rsidTr="00F94AC2">
        <w:tc>
          <w:tcPr>
            <w:tcW w:w="9778" w:type="dxa"/>
          </w:tcPr>
          <w:p w:rsidR="00DC7D4D" w:rsidRPr="00F94AC2" w:rsidRDefault="00DC7D4D" w:rsidP="00F94AC2">
            <w:pPr>
              <w:jc w:val="center"/>
              <w:rPr>
                <w:b/>
                <w:sz w:val="28"/>
              </w:rPr>
            </w:pPr>
          </w:p>
        </w:tc>
      </w:tr>
    </w:tbl>
    <w:p w:rsidR="00DC7D4D" w:rsidRDefault="00DC7D4D" w:rsidP="00557322">
      <w:pPr>
        <w:jc w:val="center"/>
        <w:rPr>
          <w:b/>
          <w:sz w:val="28"/>
        </w:rPr>
      </w:pPr>
    </w:p>
    <w:p w:rsidR="003A7ED0" w:rsidRDefault="003A7ED0" w:rsidP="00557322">
      <w:pPr>
        <w:jc w:val="center"/>
        <w:rPr>
          <w:b/>
          <w:sz w:val="28"/>
        </w:rPr>
      </w:pPr>
    </w:p>
    <w:p w:rsidR="00557322" w:rsidRDefault="00DC7D4D" w:rsidP="00557322">
      <w:pPr>
        <w:jc w:val="center"/>
        <w:rPr>
          <w:b/>
          <w:sz w:val="28"/>
        </w:rPr>
      </w:pPr>
      <w:r>
        <w:rPr>
          <w:b/>
          <w:sz w:val="28"/>
        </w:rPr>
        <w:t>V</w:t>
      </w:r>
      <w:r w:rsidR="00557322">
        <w:rPr>
          <w:b/>
          <w:sz w:val="28"/>
        </w:rPr>
        <w:t>ALUTAZIONE INIZIALE</w:t>
      </w:r>
    </w:p>
    <w:p w:rsidR="00557322" w:rsidRDefault="00D42E49" w:rsidP="00557322">
      <w:pPr>
        <w:jc w:val="center"/>
        <w:rPr>
          <w:b/>
          <w:sz w:val="28"/>
        </w:rPr>
      </w:pPr>
      <w:r>
        <w:rPr>
          <w:b/>
          <w:sz w:val="28"/>
        </w:rPr>
        <w:t xml:space="preserve"> (Specificare i criteri e le modalità di valutazione)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DC7D4D" w:rsidRPr="00F94AC2" w:rsidTr="00F94AC2">
        <w:tc>
          <w:tcPr>
            <w:tcW w:w="9778" w:type="dxa"/>
          </w:tcPr>
          <w:p w:rsidR="00DC7D4D" w:rsidRPr="00F94AC2" w:rsidRDefault="00DC7D4D" w:rsidP="00F94AC2">
            <w:pPr>
              <w:jc w:val="center"/>
              <w:rPr>
                <w:b/>
                <w:sz w:val="28"/>
              </w:rPr>
            </w:pPr>
          </w:p>
        </w:tc>
      </w:tr>
      <w:tr w:rsidR="00DC7D4D" w:rsidRPr="00F94AC2" w:rsidTr="00F94AC2">
        <w:tc>
          <w:tcPr>
            <w:tcW w:w="9778" w:type="dxa"/>
          </w:tcPr>
          <w:p w:rsidR="00DC7D4D" w:rsidRPr="00F94AC2" w:rsidRDefault="00DC7D4D" w:rsidP="00F94AC2">
            <w:pPr>
              <w:jc w:val="center"/>
              <w:rPr>
                <w:b/>
                <w:sz w:val="28"/>
              </w:rPr>
            </w:pPr>
          </w:p>
        </w:tc>
      </w:tr>
      <w:tr w:rsidR="00DC7D4D" w:rsidRPr="00F94AC2" w:rsidTr="00F94AC2">
        <w:tc>
          <w:tcPr>
            <w:tcW w:w="9778" w:type="dxa"/>
          </w:tcPr>
          <w:p w:rsidR="00DC7D4D" w:rsidRPr="00F94AC2" w:rsidRDefault="00DC7D4D" w:rsidP="00F94AC2">
            <w:pPr>
              <w:jc w:val="center"/>
              <w:rPr>
                <w:b/>
                <w:sz w:val="28"/>
              </w:rPr>
            </w:pPr>
          </w:p>
        </w:tc>
      </w:tr>
      <w:tr w:rsidR="00DC7D4D" w:rsidRPr="00F94AC2" w:rsidTr="00F94AC2">
        <w:tc>
          <w:tcPr>
            <w:tcW w:w="9778" w:type="dxa"/>
          </w:tcPr>
          <w:p w:rsidR="00DC7D4D" w:rsidRPr="00F94AC2" w:rsidRDefault="00DC7D4D" w:rsidP="00F94AC2">
            <w:pPr>
              <w:jc w:val="center"/>
              <w:rPr>
                <w:b/>
                <w:sz w:val="28"/>
              </w:rPr>
            </w:pPr>
          </w:p>
        </w:tc>
      </w:tr>
      <w:tr w:rsidR="00DC7D4D" w:rsidRPr="00F94AC2" w:rsidTr="00F94AC2">
        <w:tc>
          <w:tcPr>
            <w:tcW w:w="9778" w:type="dxa"/>
          </w:tcPr>
          <w:p w:rsidR="00DC7D4D" w:rsidRPr="00F94AC2" w:rsidRDefault="00DC7D4D" w:rsidP="00F94AC2">
            <w:pPr>
              <w:jc w:val="center"/>
              <w:rPr>
                <w:b/>
                <w:sz w:val="28"/>
              </w:rPr>
            </w:pPr>
          </w:p>
        </w:tc>
      </w:tr>
      <w:tr w:rsidR="00DC7D4D" w:rsidRPr="00F94AC2" w:rsidTr="00F94AC2">
        <w:tc>
          <w:tcPr>
            <w:tcW w:w="9778" w:type="dxa"/>
          </w:tcPr>
          <w:p w:rsidR="00DC7D4D" w:rsidRPr="00F94AC2" w:rsidRDefault="00DC7D4D" w:rsidP="00F94AC2">
            <w:pPr>
              <w:jc w:val="center"/>
              <w:rPr>
                <w:b/>
                <w:sz w:val="28"/>
              </w:rPr>
            </w:pPr>
          </w:p>
        </w:tc>
      </w:tr>
    </w:tbl>
    <w:p w:rsidR="00557322" w:rsidRDefault="00557322" w:rsidP="00557322">
      <w:pPr>
        <w:jc w:val="center"/>
        <w:rPr>
          <w:b/>
          <w:sz w:val="28"/>
        </w:rPr>
      </w:pPr>
    </w:p>
    <w:p w:rsidR="00557322" w:rsidRDefault="00557322" w:rsidP="00557322">
      <w:pPr>
        <w:jc w:val="center"/>
        <w:rPr>
          <w:b/>
          <w:sz w:val="28"/>
        </w:rPr>
      </w:pPr>
    </w:p>
    <w:p w:rsidR="003A7ED0" w:rsidRDefault="003A7ED0" w:rsidP="00557322">
      <w:pPr>
        <w:jc w:val="center"/>
        <w:rPr>
          <w:b/>
          <w:sz w:val="28"/>
        </w:rPr>
      </w:pPr>
    </w:p>
    <w:p w:rsidR="005D33DF" w:rsidRDefault="00557322" w:rsidP="005D33DF">
      <w:pPr>
        <w:jc w:val="center"/>
        <w:rPr>
          <w:b/>
          <w:sz w:val="28"/>
        </w:rPr>
      </w:pPr>
      <w:r>
        <w:rPr>
          <w:b/>
          <w:sz w:val="28"/>
        </w:rPr>
        <w:t>VALUTAZIONE FINALE</w:t>
      </w:r>
    </w:p>
    <w:p w:rsidR="005D33DF" w:rsidRDefault="005D33DF" w:rsidP="005D33DF">
      <w:pPr>
        <w:jc w:val="center"/>
        <w:rPr>
          <w:b/>
          <w:sz w:val="28"/>
        </w:rPr>
      </w:pPr>
      <w:r>
        <w:rPr>
          <w:b/>
          <w:sz w:val="28"/>
        </w:rPr>
        <w:t>(Si rimanda alla relazione finale depositata agli atti a fine anno scolastico)</w:t>
      </w:r>
    </w:p>
    <w:p w:rsidR="005D33DF" w:rsidRDefault="005D33DF" w:rsidP="005D33DF">
      <w:pPr>
        <w:jc w:val="center"/>
        <w:rPr>
          <w:b/>
          <w:sz w:val="28"/>
        </w:rPr>
      </w:pPr>
    </w:p>
    <w:p w:rsidR="003A7ED0" w:rsidRDefault="003A7ED0" w:rsidP="005D33DF">
      <w:pPr>
        <w:jc w:val="center"/>
        <w:rPr>
          <w:b/>
          <w:sz w:val="28"/>
        </w:rPr>
      </w:pPr>
    </w:p>
    <w:p w:rsidR="003A7ED0" w:rsidRDefault="003A7ED0" w:rsidP="005D33DF">
      <w:pPr>
        <w:jc w:val="center"/>
        <w:rPr>
          <w:b/>
          <w:sz w:val="28"/>
        </w:rPr>
      </w:pPr>
    </w:p>
    <w:p w:rsidR="005D33DF" w:rsidRDefault="005D33DF" w:rsidP="005D33DF">
      <w:pPr>
        <w:jc w:val="center"/>
        <w:rPr>
          <w:b/>
          <w:sz w:val="28"/>
        </w:rPr>
      </w:pPr>
    </w:p>
    <w:p w:rsidR="00557322" w:rsidRDefault="00557322" w:rsidP="005D33DF">
      <w:pPr>
        <w:jc w:val="center"/>
        <w:rPr>
          <w:b/>
          <w:sz w:val="28"/>
        </w:rPr>
      </w:pPr>
      <w:r>
        <w:rPr>
          <w:b/>
          <w:sz w:val="28"/>
        </w:rPr>
        <w:t>STRATEGIE E METODOLOGIE UTILIZZATE PER LA VERIFICA/VALUTAZIONE DEGLI APPRENDIMENTI</w:t>
      </w:r>
    </w:p>
    <w:p w:rsidR="00557322" w:rsidRDefault="00557322" w:rsidP="00557322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DC7D4D" w:rsidRPr="00F94AC2" w:rsidTr="00F94AC2">
        <w:tc>
          <w:tcPr>
            <w:tcW w:w="9778" w:type="dxa"/>
          </w:tcPr>
          <w:p w:rsidR="00DC7D4D" w:rsidRPr="00F94AC2" w:rsidRDefault="00DC7D4D" w:rsidP="00F94AC2">
            <w:pPr>
              <w:jc w:val="center"/>
              <w:rPr>
                <w:b/>
                <w:sz w:val="28"/>
              </w:rPr>
            </w:pPr>
          </w:p>
        </w:tc>
      </w:tr>
      <w:tr w:rsidR="00DC7D4D" w:rsidRPr="00F94AC2" w:rsidTr="00F94AC2">
        <w:tc>
          <w:tcPr>
            <w:tcW w:w="9778" w:type="dxa"/>
          </w:tcPr>
          <w:p w:rsidR="00DC7D4D" w:rsidRPr="00F94AC2" w:rsidRDefault="00DC7D4D" w:rsidP="00F94AC2">
            <w:pPr>
              <w:jc w:val="center"/>
              <w:rPr>
                <w:b/>
                <w:sz w:val="28"/>
              </w:rPr>
            </w:pPr>
          </w:p>
        </w:tc>
      </w:tr>
      <w:tr w:rsidR="00DC7D4D" w:rsidRPr="00F94AC2" w:rsidTr="00F94AC2">
        <w:tc>
          <w:tcPr>
            <w:tcW w:w="9778" w:type="dxa"/>
          </w:tcPr>
          <w:p w:rsidR="00DC7D4D" w:rsidRPr="00F94AC2" w:rsidRDefault="00DC7D4D" w:rsidP="00F94AC2">
            <w:pPr>
              <w:jc w:val="center"/>
              <w:rPr>
                <w:b/>
                <w:sz w:val="28"/>
              </w:rPr>
            </w:pPr>
          </w:p>
        </w:tc>
      </w:tr>
      <w:tr w:rsidR="00DC7D4D" w:rsidRPr="00F94AC2" w:rsidTr="00F94AC2">
        <w:tc>
          <w:tcPr>
            <w:tcW w:w="9778" w:type="dxa"/>
          </w:tcPr>
          <w:p w:rsidR="00DC7D4D" w:rsidRPr="00F94AC2" w:rsidRDefault="00DC7D4D" w:rsidP="00F94AC2">
            <w:pPr>
              <w:jc w:val="center"/>
              <w:rPr>
                <w:b/>
                <w:sz w:val="28"/>
              </w:rPr>
            </w:pPr>
          </w:p>
        </w:tc>
      </w:tr>
      <w:tr w:rsidR="00DC7D4D" w:rsidRPr="00F94AC2" w:rsidTr="00F94AC2">
        <w:tc>
          <w:tcPr>
            <w:tcW w:w="9778" w:type="dxa"/>
          </w:tcPr>
          <w:p w:rsidR="00DC7D4D" w:rsidRPr="00F94AC2" w:rsidRDefault="00DC7D4D" w:rsidP="00F94AC2">
            <w:pPr>
              <w:jc w:val="center"/>
              <w:rPr>
                <w:b/>
                <w:sz w:val="28"/>
              </w:rPr>
            </w:pPr>
          </w:p>
        </w:tc>
      </w:tr>
    </w:tbl>
    <w:p w:rsidR="00557322" w:rsidRDefault="00557322" w:rsidP="00557322">
      <w:pPr>
        <w:jc w:val="center"/>
        <w:rPr>
          <w:b/>
          <w:sz w:val="28"/>
        </w:rPr>
      </w:pPr>
    </w:p>
    <w:p w:rsidR="003A7ED0" w:rsidRDefault="003A7ED0" w:rsidP="00557322">
      <w:pPr>
        <w:jc w:val="center"/>
        <w:rPr>
          <w:b/>
          <w:sz w:val="28"/>
        </w:rPr>
      </w:pPr>
    </w:p>
    <w:p w:rsidR="003A7ED0" w:rsidRDefault="003A7ED0" w:rsidP="00557322">
      <w:pPr>
        <w:jc w:val="center"/>
        <w:rPr>
          <w:b/>
          <w:sz w:val="28"/>
        </w:rPr>
      </w:pPr>
    </w:p>
    <w:p w:rsidR="00A675C8" w:rsidRDefault="00557322" w:rsidP="00557322">
      <w:pPr>
        <w:jc w:val="center"/>
        <w:rPr>
          <w:b/>
          <w:sz w:val="28"/>
        </w:rPr>
      </w:pPr>
      <w:r w:rsidRPr="00557322">
        <w:rPr>
          <w:b/>
          <w:sz w:val="28"/>
        </w:rPr>
        <w:lastRenderedPageBreak/>
        <w:t xml:space="preserve">PROPOSTE DIDATTICO-METODOLOGICHE </w:t>
      </w:r>
    </w:p>
    <w:p w:rsidR="00B32862" w:rsidRPr="00557322" w:rsidRDefault="00557322" w:rsidP="00557322">
      <w:pPr>
        <w:jc w:val="center"/>
        <w:rPr>
          <w:b/>
          <w:sz w:val="28"/>
        </w:rPr>
      </w:pPr>
      <w:r w:rsidRPr="00557322">
        <w:rPr>
          <w:b/>
          <w:sz w:val="28"/>
        </w:rPr>
        <w:t>PER GLI ANNI SUCCESSIVI</w:t>
      </w:r>
    </w:p>
    <w:p w:rsidR="00557322" w:rsidRPr="00557322" w:rsidRDefault="00557322" w:rsidP="00557322">
      <w:pPr>
        <w:jc w:val="center"/>
        <w:rPr>
          <w:b/>
          <w:sz w:val="28"/>
        </w:rPr>
      </w:pPr>
      <w:r w:rsidRPr="00557322">
        <w:rPr>
          <w:b/>
          <w:sz w:val="28"/>
        </w:rPr>
        <w:t xml:space="preserve">(METODI, STRATEGIE, VERIFICHE, </w:t>
      </w:r>
      <w:r w:rsidR="00D42E49">
        <w:rPr>
          <w:b/>
          <w:sz w:val="28"/>
        </w:rPr>
        <w:t xml:space="preserve"> IPOTESI OPERATIVE, </w:t>
      </w:r>
      <w:r w:rsidRPr="00557322">
        <w:rPr>
          <w:b/>
          <w:sz w:val="28"/>
        </w:rPr>
        <w:t>ALTRO)</w:t>
      </w:r>
    </w:p>
    <w:p w:rsidR="00B32862" w:rsidRPr="00557322" w:rsidRDefault="00B32862">
      <w:pPr>
        <w:rPr>
          <w:b/>
          <w:sz w:val="28"/>
        </w:rPr>
      </w:pPr>
    </w:p>
    <w:p w:rsidR="00B32862" w:rsidRDefault="00B3286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DC7D4D" w:rsidTr="00F94AC2">
        <w:tc>
          <w:tcPr>
            <w:tcW w:w="9778" w:type="dxa"/>
          </w:tcPr>
          <w:p w:rsidR="00DC7D4D" w:rsidRDefault="00DC7D4D"/>
        </w:tc>
      </w:tr>
      <w:tr w:rsidR="00DC7D4D" w:rsidTr="00F94AC2">
        <w:tc>
          <w:tcPr>
            <w:tcW w:w="9778" w:type="dxa"/>
          </w:tcPr>
          <w:p w:rsidR="00DC7D4D" w:rsidRDefault="00DC7D4D"/>
        </w:tc>
      </w:tr>
      <w:tr w:rsidR="00DC7D4D" w:rsidTr="00F94AC2">
        <w:tc>
          <w:tcPr>
            <w:tcW w:w="9778" w:type="dxa"/>
          </w:tcPr>
          <w:p w:rsidR="00DC7D4D" w:rsidRDefault="00DC7D4D"/>
        </w:tc>
      </w:tr>
      <w:tr w:rsidR="00DC7D4D" w:rsidTr="00F94AC2">
        <w:tc>
          <w:tcPr>
            <w:tcW w:w="9778" w:type="dxa"/>
          </w:tcPr>
          <w:p w:rsidR="00DC7D4D" w:rsidRDefault="00DC7D4D"/>
        </w:tc>
      </w:tr>
      <w:tr w:rsidR="00DC7D4D" w:rsidTr="00F94AC2">
        <w:tc>
          <w:tcPr>
            <w:tcW w:w="9778" w:type="dxa"/>
          </w:tcPr>
          <w:p w:rsidR="00DC7D4D" w:rsidRDefault="00DC7D4D"/>
        </w:tc>
      </w:tr>
      <w:tr w:rsidR="00DC7D4D" w:rsidTr="00F94AC2">
        <w:tc>
          <w:tcPr>
            <w:tcW w:w="9778" w:type="dxa"/>
          </w:tcPr>
          <w:p w:rsidR="00DC7D4D" w:rsidRDefault="00DC7D4D"/>
        </w:tc>
      </w:tr>
      <w:tr w:rsidR="00DC7D4D" w:rsidTr="00F94AC2">
        <w:tc>
          <w:tcPr>
            <w:tcW w:w="9778" w:type="dxa"/>
          </w:tcPr>
          <w:p w:rsidR="00DC7D4D" w:rsidRDefault="00DC7D4D"/>
        </w:tc>
      </w:tr>
      <w:tr w:rsidR="00DC7D4D" w:rsidTr="00F94AC2">
        <w:tc>
          <w:tcPr>
            <w:tcW w:w="9778" w:type="dxa"/>
          </w:tcPr>
          <w:p w:rsidR="00DC7D4D" w:rsidRDefault="00DC7D4D"/>
        </w:tc>
      </w:tr>
    </w:tbl>
    <w:p w:rsidR="00B32862" w:rsidRDefault="00B32862"/>
    <w:p w:rsidR="00B32862" w:rsidRDefault="00B32862"/>
    <w:p w:rsidR="00B32862" w:rsidRDefault="00B32862"/>
    <w:p w:rsidR="00557322" w:rsidRDefault="00557322"/>
    <w:p w:rsidR="00557322" w:rsidRDefault="00557322"/>
    <w:p w:rsidR="00557322" w:rsidRDefault="00557322"/>
    <w:p w:rsidR="00557322" w:rsidRDefault="00557322"/>
    <w:p w:rsidR="00557322" w:rsidRDefault="00557322"/>
    <w:p w:rsidR="00557322" w:rsidRDefault="00557322"/>
    <w:p w:rsidR="00557322" w:rsidRDefault="00557322"/>
    <w:p w:rsidR="00557322" w:rsidRDefault="00557322"/>
    <w:p w:rsidR="00557322" w:rsidRDefault="00557322"/>
    <w:p w:rsidR="00557322" w:rsidRDefault="00557322"/>
    <w:p w:rsidR="00557322" w:rsidRDefault="00557322"/>
    <w:p w:rsidR="00557322" w:rsidRDefault="00557322"/>
    <w:p w:rsidR="00557322" w:rsidRDefault="00557322"/>
    <w:p w:rsidR="00557322" w:rsidRDefault="00557322"/>
    <w:p w:rsidR="00557322" w:rsidRDefault="00557322"/>
    <w:p w:rsidR="00557322" w:rsidRDefault="00557322"/>
    <w:p w:rsidR="00557322" w:rsidRDefault="00557322"/>
    <w:p w:rsidR="00557322" w:rsidRDefault="00557322"/>
    <w:p w:rsidR="00557322" w:rsidRDefault="00557322"/>
    <w:p w:rsidR="00DC7D4D" w:rsidRDefault="00DC7D4D" w:rsidP="00473893">
      <w:pPr>
        <w:jc w:val="center"/>
        <w:rPr>
          <w:b/>
        </w:rPr>
      </w:pPr>
    </w:p>
    <w:p w:rsidR="00EB154A" w:rsidRDefault="00EB154A" w:rsidP="00473893">
      <w:pPr>
        <w:jc w:val="center"/>
        <w:rPr>
          <w:b/>
        </w:rPr>
      </w:pPr>
    </w:p>
    <w:p w:rsidR="00EB154A" w:rsidRDefault="00EB154A" w:rsidP="00473893">
      <w:pPr>
        <w:jc w:val="center"/>
        <w:rPr>
          <w:b/>
        </w:rPr>
      </w:pPr>
    </w:p>
    <w:p w:rsidR="00EB154A" w:rsidRDefault="00EB154A" w:rsidP="00473893">
      <w:pPr>
        <w:jc w:val="center"/>
        <w:rPr>
          <w:b/>
        </w:rPr>
      </w:pPr>
    </w:p>
    <w:p w:rsidR="00EB154A" w:rsidRDefault="00EB154A" w:rsidP="00473893">
      <w:pPr>
        <w:jc w:val="center"/>
        <w:rPr>
          <w:b/>
        </w:rPr>
      </w:pPr>
    </w:p>
    <w:p w:rsidR="00EB154A" w:rsidRDefault="00EB154A" w:rsidP="00473893">
      <w:pPr>
        <w:jc w:val="center"/>
        <w:rPr>
          <w:b/>
        </w:rPr>
      </w:pPr>
    </w:p>
    <w:p w:rsidR="00EB154A" w:rsidRDefault="00EB154A" w:rsidP="00473893">
      <w:pPr>
        <w:jc w:val="center"/>
        <w:rPr>
          <w:b/>
        </w:rPr>
      </w:pPr>
    </w:p>
    <w:p w:rsidR="00EB154A" w:rsidRDefault="00EB154A" w:rsidP="00473893">
      <w:pPr>
        <w:jc w:val="center"/>
        <w:rPr>
          <w:b/>
        </w:rPr>
      </w:pPr>
    </w:p>
    <w:p w:rsidR="00D8540F" w:rsidRPr="00FA04AF" w:rsidRDefault="00473893" w:rsidP="00473893">
      <w:pPr>
        <w:jc w:val="center"/>
        <w:rPr>
          <w:b/>
        </w:rPr>
      </w:pPr>
      <w:r w:rsidRPr="00FA04AF">
        <w:rPr>
          <w:b/>
        </w:rPr>
        <w:t xml:space="preserve">QUADRO ORARIO DELLA CLASSE </w:t>
      </w:r>
    </w:p>
    <w:p w:rsidR="00B32862" w:rsidRPr="00FA04AF" w:rsidRDefault="00473893" w:rsidP="00473893">
      <w:pPr>
        <w:jc w:val="center"/>
        <w:rPr>
          <w:b/>
        </w:rPr>
      </w:pPr>
      <w:r w:rsidRPr="00FA04AF">
        <w:rPr>
          <w:b/>
        </w:rPr>
        <w:t>(evidenziando l’orario dell’insegnante di sostegno)</w:t>
      </w:r>
    </w:p>
    <w:p w:rsidR="00D8540F" w:rsidRPr="00FA04AF" w:rsidRDefault="00D8540F" w:rsidP="00473893">
      <w:pPr>
        <w:jc w:val="center"/>
        <w:rPr>
          <w:b/>
        </w:rPr>
      </w:pPr>
      <w:r w:rsidRPr="00FA04AF">
        <w:rPr>
          <w:b/>
        </w:rPr>
        <w:t>PROVVISORIO</w:t>
      </w:r>
    </w:p>
    <w:tbl>
      <w:tblPr>
        <w:tblW w:w="10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4"/>
        <w:gridCol w:w="1411"/>
        <w:gridCol w:w="1414"/>
        <w:gridCol w:w="1566"/>
        <w:gridCol w:w="1414"/>
        <w:gridCol w:w="1414"/>
        <w:gridCol w:w="1413"/>
      </w:tblGrid>
      <w:tr w:rsidR="00D8540F" w:rsidRPr="00FA04AF" w:rsidTr="00D56E2A">
        <w:trPr>
          <w:trHeight w:val="582"/>
        </w:trPr>
        <w:tc>
          <w:tcPr>
            <w:tcW w:w="1404" w:type="dxa"/>
          </w:tcPr>
          <w:p w:rsidR="00D8540F" w:rsidRPr="00FA04AF" w:rsidRDefault="00557322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O</w:t>
            </w:r>
            <w:r w:rsidR="00D8540F" w:rsidRPr="00FA04AF">
              <w:rPr>
                <w:b/>
              </w:rPr>
              <w:t>re</w:t>
            </w:r>
          </w:p>
        </w:tc>
        <w:tc>
          <w:tcPr>
            <w:tcW w:w="1411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lunedì</w:t>
            </w: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martedì</w:t>
            </w:r>
          </w:p>
        </w:tc>
        <w:tc>
          <w:tcPr>
            <w:tcW w:w="1566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mercoledì</w:t>
            </w: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giovedì</w:t>
            </w: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venerdì</w:t>
            </w:r>
          </w:p>
        </w:tc>
        <w:tc>
          <w:tcPr>
            <w:tcW w:w="1413" w:type="dxa"/>
          </w:tcPr>
          <w:p w:rsidR="00D8540F" w:rsidRPr="00FA04AF" w:rsidRDefault="00557322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S</w:t>
            </w:r>
            <w:r w:rsidR="00D8540F" w:rsidRPr="00FA04AF">
              <w:rPr>
                <w:b/>
              </w:rPr>
              <w:t>abato</w:t>
            </w:r>
          </w:p>
        </w:tc>
      </w:tr>
      <w:tr w:rsidR="00D8540F" w:rsidRPr="00FA04AF" w:rsidTr="00D56E2A">
        <w:trPr>
          <w:trHeight w:val="276"/>
        </w:trPr>
        <w:tc>
          <w:tcPr>
            <w:tcW w:w="140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1^ora</w:t>
            </w:r>
          </w:p>
        </w:tc>
        <w:tc>
          <w:tcPr>
            <w:tcW w:w="1411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</w:tr>
      <w:tr w:rsidR="00D8540F" w:rsidRPr="00FA04AF" w:rsidTr="00D56E2A">
        <w:trPr>
          <w:trHeight w:val="291"/>
        </w:trPr>
        <w:tc>
          <w:tcPr>
            <w:tcW w:w="140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2^ora</w:t>
            </w:r>
          </w:p>
        </w:tc>
        <w:tc>
          <w:tcPr>
            <w:tcW w:w="1411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</w:tr>
      <w:tr w:rsidR="00D8540F" w:rsidRPr="00FA04AF" w:rsidTr="00D56E2A">
        <w:trPr>
          <w:trHeight w:val="291"/>
        </w:trPr>
        <w:tc>
          <w:tcPr>
            <w:tcW w:w="140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lastRenderedPageBreak/>
              <w:t>3^ora</w:t>
            </w:r>
          </w:p>
        </w:tc>
        <w:tc>
          <w:tcPr>
            <w:tcW w:w="1411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</w:tr>
      <w:tr w:rsidR="00D8540F" w:rsidRPr="00FA04AF" w:rsidTr="00D56E2A">
        <w:trPr>
          <w:trHeight w:val="291"/>
        </w:trPr>
        <w:tc>
          <w:tcPr>
            <w:tcW w:w="140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4^ora</w:t>
            </w:r>
          </w:p>
        </w:tc>
        <w:tc>
          <w:tcPr>
            <w:tcW w:w="1411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</w:tr>
      <w:tr w:rsidR="00D8540F" w:rsidRPr="00FA04AF" w:rsidTr="00D56E2A">
        <w:trPr>
          <w:trHeight w:val="291"/>
        </w:trPr>
        <w:tc>
          <w:tcPr>
            <w:tcW w:w="140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5^ora</w:t>
            </w:r>
          </w:p>
        </w:tc>
        <w:tc>
          <w:tcPr>
            <w:tcW w:w="1411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</w:tr>
      <w:tr w:rsidR="00D8540F" w:rsidRPr="00FA04AF" w:rsidTr="00D56E2A">
        <w:trPr>
          <w:trHeight w:val="291"/>
        </w:trPr>
        <w:tc>
          <w:tcPr>
            <w:tcW w:w="140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6^ora</w:t>
            </w:r>
          </w:p>
        </w:tc>
        <w:tc>
          <w:tcPr>
            <w:tcW w:w="1411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</w:tr>
      <w:tr w:rsidR="00D8540F" w:rsidRPr="00FA04AF" w:rsidTr="00D56E2A">
        <w:trPr>
          <w:trHeight w:val="291"/>
        </w:trPr>
        <w:tc>
          <w:tcPr>
            <w:tcW w:w="140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7^ora</w:t>
            </w:r>
          </w:p>
        </w:tc>
        <w:tc>
          <w:tcPr>
            <w:tcW w:w="1411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</w:tr>
      <w:tr w:rsidR="00D8540F" w:rsidRPr="00FA04AF" w:rsidTr="00D56E2A">
        <w:trPr>
          <w:trHeight w:val="291"/>
        </w:trPr>
        <w:tc>
          <w:tcPr>
            <w:tcW w:w="140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8^ora</w:t>
            </w:r>
          </w:p>
        </w:tc>
        <w:tc>
          <w:tcPr>
            <w:tcW w:w="1411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</w:tr>
    </w:tbl>
    <w:p w:rsidR="00D8540F" w:rsidRPr="00FA04AF" w:rsidRDefault="00473893" w:rsidP="00D8540F">
      <w:pPr>
        <w:jc w:val="center"/>
        <w:rPr>
          <w:b/>
        </w:rPr>
      </w:pPr>
      <w:r w:rsidRPr="00FA04AF">
        <w:rPr>
          <w:b/>
        </w:rPr>
        <w:t xml:space="preserve"> </w:t>
      </w:r>
      <w:r w:rsidR="00D8540F" w:rsidRPr="00FA04AF">
        <w:rPr>
          <w:b/>
        </w:rPr>
        <w:t xml:space="preserve">QUADRO ORARIO DELLA CLASSE </w:t>
      </w:r>
    </w:p>
    <w:p w:rsidR="00D8540F" w:rsidRPr="00FA04AF" w:rsidRDefault="00D8540F" w:rsidP="00D8540F">
      <w:pPr>
        <w:jc w:val="center"/>
        <w:rPr>
          <w:b/>
        </w:rPr>
      </w:pPr>
      <w:r w:rsidRPr="00FA04AF">
        <w:rPr>
          <w:b/>
        </w:rPr>
        <w:t>(evidenziando l’orario dell’insegnante di sostegno)</w:t>
      </w:r>
    </w:p>
    <w:p w:rsidR="00D8540F" w:rsidRPr="00FA04AF" w:rsidRDefault="00EB154A" w:rsidP="00D8540F">
      <w:pPr>
        <w:jc w:val="center"/>
        <w:rPr>
          <w:b/>
        </w:rPr>
      </w:pPr>
      <w:r>
        <w:rPr>
          <w:b/>
        </w:rPr>
        <w:t>DEFINITIVO</w:t>
      </w:r>
    </w:p>
    <w:tbl>
      <w:tblPr>
        <w:tblW w:w="10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4"/>
        <w:gridCol w:w="1411"/>
        <w:gridCol w:w="1414"/>
        <w:gridCol w:w="1566"/>
        <w:gridCol w:w="1414"/>
        <w:gridCol w:w="1414"/>
        <w:gridCol w:w="1413"/>
      </w:tblGrid>
      <w:tr w:rsidR="00D8540F" w:rsidRPr="00FA04AF" w:rsidTr="00D56E2A">
        <w:trPr>
          <w:trHeight w:val="582"/>
        </w:trPr>
        <w:tc>
          <w:tcPr>
            <w:tcW w:w="1404" w:type="dxa"/>
          </w:tcPr>
          <w:p w:rsidR="00D8540F" w:rsidRPr="00FA04AF" w:rsidRDefault="00893202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O</w:t>
            </w:r>
            <w:r w:rsidR="00D8540F" w:rsidRPr="00FA04AF">
              <w:rPr>
                <w:b/>
              </w:rPr>
              <w:t>re</w:t>
            </w:r>
          </w:p>
        </w:tc>
        <w:tc>
          <w:tcPr>
            <w:tcW w:w="1411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lunedì</w:t>
            </w: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martedì</w:t>
            </w:r>
          </w:p>
        </w:tc>
        <w:tc>
          <w:tcPr>
            <w:tcW w:w="1566" w:type="dxa"/>
          </w:tcPr>
          <w:p w:rsidR="00D8540F" w:rsidRPr="00FA04AF" w:rsidRDefault="00EB154A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M</w:t>
            </w:r>
            <w:r w:rsidR="00D8540F" w:rsidRPr="00FA04AF">
              <w:rPr>
                <w:b/>
              </w:rPr>
              <w:t>ercoledì</w:t>
            </w: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giovedì</w:t>
            </w: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venerdì</w:t>
            </w:r>
          </w:p>
        </w:tc>
        <w:tc>
          <w:tcPr>
            <w:tcW w:w="1413" w:type="dxa"/>
          </w:tcPr>
          <w:p w:rsidR="00D8540F" w:rsidRPr="00FA04AF" w:rsidRDefault="00557322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S</w:t>
            </w:r>
            <w:r w:rsidR="00D8540F" w:rsidRPr="00FA04AF">
              <w:rPr>
                <w:b/>
              </w:rPr>
              <w:t>abato</w:t>
            </w:r>
          </w:p>
        </w:tc>
      </w:tr>
      <w:tr w:rsidR="00D8540F" w:rsidRPr="00FA04AF" w:rsidTr="00D56E2A">
        <w:trPr>
          <w:trHeight w:val="276"/>
        </w:trPr>
        <w:tc>
          <w:tcPr>
            <w:tcW w:w="140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1^ora</w:t>
            </w:r>
          </w:p>
        </w:tc>
        <w:tc>
          <w:tcPr>
            <w:tcW w:w="1411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</w:tr>
      <w:tr w:rsidR="00D8540F" w:rsidRPr="00FA04AF" w:rsidTr="00D56E2A">
        <w:trPr>
          <w:trHeight w:val="291"/>
        </w:trPr>
        <w:tc>
          <w:tcPr>
            <w:tcW w:w="140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2^ora</w:t>
            </w:r>
          </w:p>
        </w:tc>
        <w:tc>
          <w:tcPr>
            <w:tcW w:w="1411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</w:tr>
      <w:tr w:rsidR="00D8540F" w:rsidRPr="00FA04AF" w:rsidTr="00D56E2A">
        <w:trPr>
          <w:trHeight w:val="291"/>
        </w:trPr>
        <w:tc>
          <w:tcPr>
            <w:tcW w:w="140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3^ora</w:t>
            </w:r>
          </w:p>
        </w:tc>
        <w:tc>
          <w:tcPr>
            <w:tcW w:w="1411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</w:tr>
      <w:tr w:rsidR="00D8540F" w:rsidRPr="00FA04AF" w:rsidTr="00D56E2A">
        <w:trPr>
          <w:trHeight w:val="291"/>
        </w:trPr>
        <w:tc>
          <w:tcPr>
            <w:tcW w:w="140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4^ora</w:t>
            </w:r>
          </w:p>
        </w:tc>
        <w:tc>
          <w:tcPr>
            <w:tcW w:w="1411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</w:tr>
      <w:tr w:rsidR="00D8540F" w:rsidRPr="00FA04AF" w:rsidTr="00D56E2A">
        <w:trPr>
          <w:trHeight w:val="291"/>
        </w:trPr>
        <w:tc>
          <w:tcPr>
            <w:tcW w:w="140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5^ora</w:t>
            </w:r>
          </w:p>
        </w:tc>
        <w:tc>
          <w:tcPr>
            <w:tcW w:w="1411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</w:tr>
      <w:tr w:rsidR="00D8540F" w:rsidRPr="00FA04AF" w:rsidTr="00D56E2A">
        <w:trPr>
          <w:trHeight w:val="291"/>
        </w:trPr>
        <w:tc>
          <w:tcPr>
            <w:tcW w:w="140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6^ora</w:t>
            </w:r>
          </w:p>
        </w:tc>
        <w:tc>
          <w:tcPr>
            <w:tcW w:w="1411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</w:tr>
      <w:tr w:rsidR="00D8540F" w:rsidRPr="00FA04AF" w:rsidTr="00D56E2A">
        <w:trPr>
          <w:trHeight w:val="291"/>
        </w:trPr>
        <w:tc>
          <w:tcPr>
            <w:tcW w:w="140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7^ora</w:t>
            </w:r>
          </w:p>
        </w:tc>
        <w:tc>
          <w:tcPr>
            <w:tcW w:w="1411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</w:tr>
      <w:tr w:rsidR="00D8540F" w:rsidRPr="00FA04AF" w:rsidTr="00D56E2A">
        <w:trPr>
          <w:trHeight w:val="291"/>
        </w:trPr>
        <w:tc>
          <w:tcPr>
            <w:tcW w:w="140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8^ora</w:t>
            </w:r>
          </w:p>
        </w:tc>
        <w:tc>
          <w:tcPr>
            <w:tcW w:w="1411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</w:tr>
    </w:tbl>
    <w:p w:rsidR="00D8540F" w:rsidRPr="00FA04AF" w:rsidRDefault="00D8540F" w:rsidP="00D8540F">
      <w:pPr>
        <w:jc w:val="center"/>
        <w:rPr>
          <w:b/>
        </w:rPr>
      </w:pPr>
      <w:r w:rsidRPr="00FA04AF">
        <w:rPr>
          <w:b/>
        </w:rPr>
        <w:t xml:space="preserve">QUADRO ORARIO DELLA CLASSE </w:t>
      </w:r>
    </w:p>
    <w:p w:rsidR="00D8540F" w:rsidRPr="00FA04AF" w:rsidRDefault="00D8540F" w:rsidP="00D8540F">
      <w:pPr>
        <w:jc w:val="center"/>
        <w:rPr>
          <w:b/>
        </w:rPr>
      </w:pPr>
      <w:r w:rsidRPr="00FA04AF">
        <w:rPr>
          <w:b/>
        </w:rPr>
        <w:t>(evidenzia</w:t>
      </w:r>
      <w:r w:rsidR="00EB154A">
        <w:rPr>
          <w:b/>
        </w:rPr>
        <w:t>ndo l’orario dell’educatrice</w:t>
      </w:r>
      <w:r w:rsidRPr="00FA04AF">
        <w:rPr>
          <w:b/>
        </w:rPr>
        <w:t>)</w:t>
      </w:r>
    </w:p>
    <w:tbl>
      <w:tblPr>
        <w:tblW w:w="10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4"/>
        <w:gridCol w:w="1411"/>
        <w:gridCol w:w="1414"/>
        <w:gridCol w:w="1566"/>
        <w:gridCol w:w="1414"/>
        <w:gridCol w:w="1414"/>
        <w:gridCol w:w="1413"/>
      </w:tblGrid>
      <w:tr w:rsidR="00D8540F" w:rsidRPr="00FA04AF" w:rsidTr="00D56E2A">
        <w:trPr>
          <w:trHeight w:val="582"/>
        </w:trPr>
        <w:tc>
          <w:tcPr>
            <w:tcW w:w="1404" w:type="dxa"/>
          </w:tcPr>
          <w:p w:rsidR="00D8540F" w:rsidRPr="00FA04AF" w:rsidRDefault="00FA04A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O</w:t>
            </w:r>
            <w:r w:rsidR="00D8540F" w:rsidRPr="00FA04AF">
              <w:rPr>
                <w:b/>
              </w:rPr>
              <w:t>re</w:t>
            </w:r>
          </w:p>
        </w:tc>
        <w:tc>
          <w:tcPr>
            <w:tcW w:w="1411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lunedì</w:t>
            </w: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martedì</w:t>
            </w:r>
          </w:p>
        </w:tc>
        <w:tc>
          <w:tcPr>
            <w:tcW w:w="1566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mercoledì</w:t>
            </w:r>
          </w:p>
        </w:tc>
        <w:tc>
          <w:tcPr>
            <w:tcW w:w="1414" w:type="dxa"/>
          </w:tcPr>
          <w:p w:rsidR="00D8540F" w:rsidRPr="00FA04AF" w:rsidRDefault="00EB154A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G</w:t>
            </w:r>
            <w:r w:rsidR="00D8540F" w:rsidRPr="00FA04AF">
              <w:rPr>
                <w:b/>
              </w:rPr>
              <w:t>iovedì</w:t>
            </w: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venerdì</w:t>
            </w:r>
          </w:p>
        </w:tc>
        <w:tc>
          <w:tcPr>
            <w:tcW w:w="1413" w:type="dxa"/>
          </w:tcPr>
          <w:p w:rsidR="00D8540F" w:rsidRPr="00FA04AF" w:rsidRDefault="00557322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S</w:t>
            </w:r>
            <w:r w:rsidR="00D8540F" w:rsidRPr="00FA04AF">
              <w:rPr>
                <w:b/>
              </w:rPr>
              <w:t>abato</w:t>
            </w:r>
          </w:p>
        </w:tc>
      </w:tr>
      <w:tr w:rsidR="00D8540F" w:rsidRPr="00FA04AF" w:rsidTr="00D56E2A">
        <w:trPr>
          <w:trHeight w:val="276"/>
        </w:trPr>
        <w:tc>
          <w:tcPr>
            <w:tcW w:w="140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1^ora</w:t>
            </w:r>
          </w:p>
        </w:tc>
        <w:tc>
          <w:tcPr>
            <w:tcW w:w="1411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</w:tr>
      <w:tr w:rsidR="00D8540F" w:rsidRPr="00FA04AF" w:rsidTr="00D56E2A">
        <w:trPr>
          <w:trHeight w:val="291"/>
        </w:trPr>
        <w:tc>
          <w:tcPr>
            <w:tcW w:w="140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2^ora</w:t>
            </w:r>
          </w:p>
        </w:tc>
        <w:tc>
          <w:tcPr>
            <w:tcW w:w="1411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</w:tr>
      <w:tr w:rsidR="00D8540F" w:rsidRPr="00FA04AF" w:rsidTr="00D56E2A">
        <w:trPr>
          <w:trHeight w:val="291"/>
        </w:trPr>
        <w:tc>
          <w:tcPr>
            <w:tcW w:w="140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3^ora</w:t>
            </w:r>
          </w:p>
        </w:tc>
        <w:tc>
          <w:tcPr>
            <w:tcW w:w="1411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</w:tr>
      <w:tr w:rsidR="00D8540F" w:rsidRPr="00FA04AF" w:rsidTr="00D56E2A">
        <w:trPr>
          <w:trHeight w:val="291"/>
        </w:trPr>
        <w:tc>
          <w:tcPr>
            <w:tcW w:w="140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4^ora</w:t>
            </w:r>
          </w:p>
        </w:tc>
        <w:tc>
          <w:tcPr>
            <w:tcW w:w="1411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</w:tr>
      <w:tr w:rsidR="00D8540F" w:rsidRPr="00FA04AF" w:rsidTr="00D56E2A">
        <w:trPr>
          <w:trHeight w:val="291"/>
        </w:trPr>
        <w:tc>
          <w:tcPr>
            <w:tcW w:w="140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5^ora</w:t>
            </w:r>
          </w:p>
        </w:tc>
        <w:tc>
          <w:tcPr>
            <w:tcW w:w="1411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</w:tr>
      <w:tr w:rsidR="00D8540F" w:rsidRPr="00FA04AF" w:rsidTr="00D56E2A">
        <w:trPr>
          <w:trHeight w:val="291"/>
        </w:trPr>
        <w:tc>
          <w:tcPr>
            <w:tcW w:w="140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6^ora</w:t>
            </w:r>
          </w:p>
        </w:tc>
        <w:tc>
          <w:tcPr>
            <w:tcW w:w="1411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</w:tr>
      <w:tr w:rsidR="00D8540F" w:rsidRPr="00FA04AF" w:rsidTr="00D56E2A">
        <w:trPr>
          <w:trHeight w:val="291"/>
        </w:trPr>
        <w:tc>
          <w:tcPr>
            <w:tcW w:w="140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7^ora</w:t>
            </w:r>
          </w:p>
        </w:tc>
        <w:tc>
          <w:tcPr>
            <w:tcW w:w="1411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</w:tr>
      <w:tr w:rsidR="00D8540F" w:rsidRPr="00FA04AF" w:rsidTr="00D56E2A">
        <w:trPr>
          <w:trHeight w:val="291"/>
        </w:trPr>
        <w:tc>
          <w:tcPr>
            <w:tcW w:w="140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8^ora</w:t>
            </w:r>
          </w:p>
        </w:tc>
        <w:tc>
          <w:tcPr>
            <w:tcW w:w="1411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:rsidR="00D8540F" w:rsidRPr="00FA04AF" w:rsidRDefault="00D8540F" w:rsidP="00D56E2A">
            <w:pPr>
              <w:jc w:val="both"/>
              <w:rPr>
                <w:b/>
              </w:rPr>
            </w:pPr>
          </w:p>
        </w:tc>
      </w:tr>
    </w:tbl>
    <w:p w:rsidR="00B32862" w:rsidRPr="00FA04AF" w:rsidRDefault="00B32862"/>
    <w:p w:rsidR="00FD41FF" w:rsidRPr="00FA04AF" w:rsidRDefault="00FD41FF" w:rsidP="00FD41FF">
      <w:pPr>
        <w:jc w:val="center"/>
        <w:rPr>
          <w:b/>
        </w:rPr>
      </w:pPr>
      <w:r w:rsidRPr="00FA04AF">
        <w:rPr>
          <w:b/>
        </w:rPr>
        <w:t>Orario eventuali terapie</w:t>
      </w:r>
    </w:p>
    <w:p w:rsidR="00FD41FF" w:rsidRPr="00FA04AF" w:rsidRDefault="00FD41FF" w:rsidP="00FD41FF">
      <w:pPr>
        <w:jc w:val="center"/>
        <w:rPr>
          <w:b/>
        </w:rPr>
      </w:pPr>
    </w:p>
    <w:tbl>
      <w:tblPr>
        <w:tblW w:w="10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4"/>
        <w:gridCol w:w="1411"/>
        <w:gridCol w:w="1414"/>
        <w:gridCol w:w="1566"/>
        <w:gridCol w:w="1414"/>
        <w:gridCol w:w="1414"/>
        <w:gridCol w:w="1413"/>
      </w:tblGrid>
      <w:tr w:rsidR="00FD41FF" w:rsidRPr="00FA04AF" w:rsidTr="00D56E2A">
        <w:trPr>
          <w:trHeight w:val="582"/>
        </w:trPr>
        <w:tc>
          <w:tcPr>
            <w:tcW w:w="1404" w:type="dxa"/>
          </w:tcPr>
          <w:p w:rsidR="00FD41FF" w:rsidRPr="00FA04AF" w:rsidRDefault="00FA04A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O</w:t>
            </w:r>
            <w:r w:rsidR="00FD41FF" w:rsidRPr="00FA04AF">
              <w:rPr>
                <w:b/>
              </w:rPr>
              <w:t>re</w:t>
            </w:r>
          </w:p>
        </w:tc>
        <w:tc>
          <w:tcPr>
            <w:tcW w:w="1411" w:type="dxa"/>
          </w:tcPr>
          <w:p w:rsidR="00FD41FF" w:rsidRPr="00FA04AF" w:rsidRDefault="00FD41F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lunedì</w:t>
            </w:r>
          </w:p>
        </w:tc>
        <w:tc>
          <w:tcPr>
            <w:tcW w:w="1414" w:type="dxa"/>
          </w:tcPr>
          <w:p w:rsidR="00FD41FF" w:rsidRPr="00FA04AF" w:rsidRDefault="00FD41F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martedì</w:t>
            </w:r>
          </w:p>
        </w:tc>
        <w:tc>
          <w:tcPr>
            <w:tcW w:w="1566" w:type="dxa"/>
          </w:tcPr>
          <w:p w:rsidR="00FD41FF" w:rsidRPr="00FA04AF" w:rsidRDefault="00FD41F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mercoledì</w:t>
            </w:r>
          </w:p>
        </w:tc>
        <w:tc>
          <w:tcPr>
            <w:tcW w:w="1414" w:type="dxa"/>
          </w:tcPr>
          <w:p w:rsidR="00FD41FF" w:rsidRPr="00FA04AF" w:rsidRDefault="00EB154A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G</w:t>
            </w:r>
            <w:r w:rsidR="00FD41FF" w:rsidRPr="00FA04AF">
              <w:rPr>
                <w:b/>
              </w:rPr>
              <w:t>iovedì</w:t>
            </w:r>
          </w:p>
        </w:tc>
        <w:tc>
          <w:tcPr>
            <w:tcW w:w="1414" w:type="dxa"/>
          </w:tcPr>
          <w:p w:rsidR="00FD41FF" w:rsidRPr="00FA04AF" w:rsidRDefault="00FD41FF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venerdì</w:t>
            </w:r>
          </w:p>
        </w:tc>
        <w:tc>
          <w:tcPr>
            <w:tcW w:w="1413" w:type="dxa"/>
          </w:tcPr>
          <w:p w:rsidR="00FD41FF" w:rsidRPr="00FA04AF" w:rsidRDefault="00557322" w:rsidP="00D56E2A">
            <w:pPr>
              <w:jc w:val="both"/>
              <w:rPr>
                <w:b/>
              </w:rPr>
            </w:pPr>
            <w:r w:rsidRPr="00FA04AF">
              <w:rPr>
                <w:b/>
              </w:rPr>
              <w:t>S</w:t>
            </w:r>
            <w:r w:rsidR="00FD41FF" w:rsidRPr="00FA04AF">
              <w:rPr>
                <w:b/>
              </w:rPr>
              <w:t>abato</w:t>
            </w:r>
          </w:p>
        </w:tc>
      </w:tr>
      <w:tr w:rsidR="00FD41FF" w:rsidRPr="00FA04AF" w:rsidTr="00D56E2A">
        <w:trPr>
          <w:trHeight w:val="276"/>
        </w:trPr>
        <w:tc>
          <w:tcPr>
            <w:tcW w:w="1404" w:type="dxa"/>
          </w:tcPr>
          <w:p w:rsidR="00FD41FF" w:rsidRPr="00FA04AF" w:rsidRDefault="00FD41FF" w:rsidP="00D56E2A">
            <w:pPr>
              <w:jc w:val="both"/>
              <w:rPr>
                <w:b/>
              </w:rPr>
            </w:pPr>
          </w:p>
        </w:tc>
        <w:tc>
          <w:tcPr>
            <w:tcW w:w="1411" w:type="dxa"/>
          </w:tcPr>
          <w:p w:rsidR="00FD41FF" w:rsidRPr="00FA04AF" w:rsidRDefault="00FD41F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FD41FF" w:rsidRPr="00FA04AF" w:rsidRDefault="00FD41FF" w:rsidP="00D56E2A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FD41FF" w:rsidRPr="00FA04AF" w:rsidRDefault="00FD41F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FD41FF" w:rsidRPr="00FA04AF" w:rsidRDefault="00FD41F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FD41FF" w:rsidRPr="00FA04AF" w:rsidRDefault="00FD41FF" w:rsidP="00D56E2A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:rsidR="00FD41FF" w:rsidRPr="00FA04AF" w:rsidRDefault="00FD41FF" w:rsidP="00D56E2A">
            <w:pPr>
              <w:jc w:val="both"/>
              <w:rPr>
                <w:b/>
              </w:rPr>
            </w:pPr>
          </w:p>
        </w:tc>
      </w:tr>
      <w:tr w:rsidR="00FD41FF" w:rsidRPr="00FA04AF" w:rsidTr="00D56E2A">
        <w:trPr>
          <w:trHeight w:val="291"/>
        </w:trPr>
        <w:tc>
          <w:tcPr>
            <w:tcW w:w="1404" w:type="dxa"/>
          </w:tcPr>
          <w:p w:rsidR="00FD41FF" w:rsidRPr="00FA04AF" w:rsidRDefault="00FD41FF" w:rsidP="00D56E2A">
            <w:pPr>
              <w:jc w:val="both"/>
              <w:rPr>
                <w:b/>
              </w:rPr>
            </w:pPr>
          </w:p>
        </w:tc>
        <w:tc>
          <w:tcPr>
            <w:tcW w:w="1411" w:type="dxa"/>
          </w:tcPr>
          <w:p w:rsidR="00FD41FF" w:rsidRPr="00FA04AF" w:rsidRDefault="00FD41F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FD41FF" w:rsidRPr="00FA04AF" w:rsidRDefault="00FD41FF" w:rsidP="00D56E2A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FD41FF" w:rsidRPr="00FA04AF" w:rsidRDefault="00FD41F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FD41FF" w:rsidRPr="00FA04AF" w:rsidRDefault="00FD41F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FD41FF" w:rsidRPr="00FA04AF" w:rsidRDefault="00FD41FF" w:rsidP="00D56E2A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:rsidR="00FD41FF" w:rsidRPr="00FA04AF" w:rsidRDefault="00FD41FF" w:rsidP="00D56E2A">
            <w:pPr>
              <w:jc w:val="both"/>
              <w:rPr>
                <w:b/>
              </w:rPr>
            </w:pPr>
          </w:p>
        </w:tc>
      </w:tr>
      <w:tr w:rsidR="00FD41FF" w:rsidRPr="00FA04AF" w:rsidTr="00D56E2A">
        <w:trPr>
          <w:trHeight w:val="291"/>
        </w:trPr>
        <w:tc>
          <w:tcPr>
            <w:tcW w:w="1404" w:type="dxa"/>
          </w:tcPr>
          <w:p w:rsidR="00FD41FF" w:rsidRPr="00FA04AF" w:rsidRDefault="00FD41FF" w:rsidP="00D56E2A">
            <w:pPr>
              <w:jc w:val="both"/>
              <w:rPr>
                <w:b/>
              </w:rPr>
            </w:pPr>
          </w:p>
        </w:tc>
        <w:tc>
          <w:tcPr>
            <w:tcW w:w="1411" w:type="dxa"/>
          </w:tcPr>
          <w:p w:rsidR="00FD41FF" w:rsidRPr="00FA04AF" w:rsidRDefault="00FD41F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FD41FF" w:rsidRPr="00FA04AF" w:rsidRDefault="00FD41FF" w:rsidP="00D56E2A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:rsidR="00FD41FF" w:rsidRPr="00FA04AF" w:rsidRDefault="00FD41F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FD41FF" w:rsidRPr="00FA04AF" w:rsidRDefault="00FD41FF" w:rsidP="00D56E2A">
            <w:pPr>
              <w:jc w:val="both"/>
              <w:rPr>
                <w:b/>
              </w:rPr>
            </w:pPr>
          </w:p>
        </w:tc>
        <w:tc>
          <w:tcPr>
            <w:tcW w:w="1414" w:type="dxa"/>
          </w:tcPr>
          <w:p w:rsidR="00FD41FF" w:rsidRPr="00FA04AF" w:rsidRDefault="00FD41FF" w:rsidP="00D56E2A">
            <w:pPr>
              <w:jc w:val="both"/>
              <w:rPr>
                <w:b/>
              </w:rPr>
            </w:pPr>
          </w:p>
        </w:tc>
        <w:tc>
          <w:tcPr>
            <w:tcW w:w="1413" w:type="dxa"/>
          </w:tcPr>
          <w:p w:rsidR="00FD41FF" w:rsidRPr="00FA04AF" w:rsidRDefault="00FD41FF" w:rsidP="00D56E2A">
            <w:pPr>
              <w:jc w:val="both"/>
              <w:rPr>
                <w:b/>
              </w:rPr>
            </w:pPr>
          </w:p>
        </w:tc>
      </w:tr>
    </w:tbl>
    <w:p w:rsidR="00B32862" w:rsidRPr="00A675C8" w:rsidRDefault="00B32862">
      <w:pPr>
        <w:pStyle w:val="Titolo2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A675C8">
        <w:rPr>
          <w:rFonts w:ascii="Times New Roman" w:hAnsi="Times New Roman"/>
          <w:b/>
          <w:sz w:val="32"/>
          <w:szCs w:val="32"/>
        </w:rPr>
        <w:t xml:space="preserve">I componenti del Gruppo </w:t>
      </w:r>
      <w:r w:rsidR="00BD7FCB" w:rsidRPr="00A675C8">
        <w:rPr>
          <w:rFonts w:ascii="Times New Roman" w:hAnsi="Times New Roman"/>
          <w:b/>
          <w:sz w:val="32"/>
          <w:szCs w:val="32"/>
        </w:rPr>
        <w:t xml:space="preserve">di Lavoro </w:t>
      </w:r>
      <w:r w:rsidRPr="00A675C8">
        <w:rPr>
          <w:rFonts w:ascii="Times New Roman" w:hAnsi="Times New Roman"/>
          <w:b/>
          <w:sz w:val="32"/>
          <w:szCs w:val="32"/>
        </w:rPr>
        <w:t>Operativo</w:t>
      </w:r>
      <w:r w:rsidR="00BD7FCB" w:rsidRPr="00A675C8">
        <w:rPr>
          <w:rFonts w:ascii="Times New Roman" w:hAnsi="Times New Roman"/>
          <w:b/>
          <w:sz w:val="32"/>
          <w:szCs w:val="32"/>
        </w:rPr>
        <w:t xml:space="preserve"> (GLO)</w:t>
      </w:r>
      <w:r w:rsidRPr="00A675C8">
        <w:rPr>
          <w:rFonts w:ascii="Times New Roman" w:hAnsi="Times New Roman"/>
          <w:b/>
          <w:sz w:val="32"/>
          <w:szCs w:val="32"/>
        </w:rPr>
        <w:t xml:space="preserve"> Interprofessionale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675C8" w:rsidRPr="00A675C8" w:rsidTr="00510495">
        <w:tc>
          <w:tcPr>
            <w:tcW w:w="3259" w:type="dxa"/>
            <w:shd w:val="clear" w:color="auto" w:fill="auto"/>
          </w:tcPr>
          <w:p w:rsidR="00A675C8" w:rsidRPr="00510495" w:rsidRDefault="00A675C8" w:rsidP="00A675C8">
            <w:pPr>
              <w:rPr>
                <w:szCs w:val="24"/>
              </w:rPr>
            </w:pPr>
            <w:r w:rsidRPr="00510495">
              <w:rPr>
                <w:szCs w:val="24"/>
              </w:rPr>
              <w:t>DIRIGENTE SCOLASTICO</w:t>
            </w:r>
          </w:p>
          <w:p w:rsidR="00A675C8" w:rsidRPr="00510495" w:rsidRDefault="00A675C8" w:rsidP="00A675C8">
            <w:pPr>
              <w:rPr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:rsidR="00A675C8" w:rsidRPr="00510495" w:rsidRDefault="00A675C8" w:rsidP="00A675C8">
            <w:pPr>
              <w:rPr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675C8" w:rsidRPr="00510495" w:rsidRDefault="00A675C8" w:rsidP="00A675C8">
            <w:pPr>
              <w:rPr>
                <w:szCs w:val="24"/>
              </w:rPr>
            </w:pPr>
          </w:p>
        </w:tc>
      </w:tr>
      <w:tr w:rsidR="00A675C8" w:rsidTr="00510495">
        <w:tc>
          <w:tcPr>
            <w:tcW w:w="3259" w:type="dxa"/>
            <w:shd w:val="clear" w:color="auto" w:fill="auto"/>
          </w:tcPr>
          <w:p w:rsidR="00A675C8" w:rsidRDefault="00A675C8" w:rsidP="00A675C8">
            <w:r>
              <w:t>REFERENTE INCLUSIONE</w:t>
            </w:r>
          </w:p>
          <w:p w:rsidR="00A675C8" w:rsidRDefault="00A675C8" w:rsidP="00A675C8"/>
        </w:tc>
        <w:tc>
          <w:tcPr>
            <w:tcW w:w="3259" w:type="dxa"/>
            <w:shd w:val="clear" w:color="auto" w:fill="auto"/>
          </w:tcPr>
          <w:p w:rsidR="00A675C8" w:rsidRDefault="00A675C8" w:rsidP="00A675C8"/>
        </w:tc>
        <w:tc>
          <w:tcPr>
            <w:tcW w:w="3260" w:type="dxa"/>
            <w:shd w:val="clear" w:color="auto" w:fill="auto"/>
          </w:tcPr>
          <w:p w:rsidR="00A675C8" w:rsidRDefault="00A675C8" w:rsidP="00A675C8"/>
        </w:tc>
      </w:tr>
      <w:tr w:rsidR="00A675C8" w:rsidTr="00510495">
        <w:tc>
          <w:tcPr>
            <w:tcW w:w="3259" w:type="dxa"/>
            <w:shd w:val="clear" w:color="auto" w:fill="auto"/>
          </w:tcPr>
          <w:p w:rsidR="00A675C8" w:rsidRDefault="00A675C8" w:rsidP="00A675C8">
            <w:r>
              <w:t>INSEGNANTE DI SOSTEGNO</w:t>
            </w:r>
          </w:p>
        </w:tc>
        <w:tc>
          <w:tcPr>
            <w:tcW w:w="3259" w:type="dxa"/>
            <w:shd w:val="clear" w:color="auto" w:fill="auto"/>
          </w:tcPr>
          <w:p w:rsidR="00A675C8" w:rsidRDefault="00A675C8" w:rsidP="00A675C8"/>
        </w:tc>
        <w:tc>
          <w:tcPr>
            <w:tcW w:w="3260" w:type="dxa"/>
            <w:shd w:val="clear" w:color="auto" w:fill="auto"/>
          </w:tcPr>
          <w:p w:rsidR="00A675C8" w:rsidRDefault="00A675C8" w:rsidP="00A675C8"/>
        </w:tc>
      </w:tr>
      <w:tr w:rsidR="00A675C8" w:rsidTr="00510495">
        <w:trPr>
          <w:trHeight w:val="645"/>
        </w:trPr>
        <w:tc>
          <w:tcPr>
            <w:tcW w:w="3259" w:type="dxa"/>
            <w:vMerge w:val="restart"/>
            <w:shd w:val="clear" w:color="auto" w:fill="auto"/>
          </w:tcPr>
          <w:p w:rsidR="00A675C8" w:rsidRDefault="00A675C8" w:rsidP="00A675C8">
            <w:r>
              <w:lastRenderedPageBreak/>
              <w:t>INSEGNANTI DI CLASSE</w:t>
            </w:r>
          </w:p>
          <w:p w:rsidR="00A675C8" w:rsidRDefault="00A675C8" w:rsidP="00A675C8"/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:rsidR="00A675C8" w:rsidRDefault="00A675C8" w:rsidP="00A675C8"/>
          <w:p w:rsidR="00A675C8" w:rsidRDefault="00A675C8" w:rsidP="00A675C8"/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675C8" w:rsidRDefault="00A675C8" w:rsidP="00A675C8"/>
        </w:tc>
      </w:tr>
      <w:tr w:rsidR="00A675C8" w:rsidTr="00510495">
        <w:trPr>
          <w:trHeight w:val="698"/>
        </w:trPr>
        <w:tc>
          <w:tcPr>
            <w:tcW w:w="3259" w:type="dxa"/>
            <w:vMerge/>
            <w:shd w:val="clear" w:color="auto" w:fill="auto"/>
          </w:tcPr>
          <w:p w:rsidR="00A675C8" w:rsidRDefault="00A675C8" w:rsidP="00A675C8"/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5C8" w:rsidRDefault="00A675C8" w:rsidP="00A675C8"/>
          <w:p w:rsidR="00A675C8" w:rsidRDefault="00A675C8" w:rsidP="00A675C8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5C8" w:rsidRDefault="00A675C8" w:rsidP="00A675C8"/>
        </w:tc>
      </w:tr>
      <w:tr w:rsidR="00A675C8" w:rsidTr="00510495">
        <w:trPr>
          <w:trHeight w:val="661"/>
        </w:trPr>
        <w:tc>
          <w:tcPr>
            <w:tcW w:w="3259" w:type="dxa"/>
            <w:vMerge/>
            <w:shd w:val="clear" w:color="auto" w:fill="auto"/>
          </w:tcPr>
          <w:p w:rsidR="00A675C8" w:rsidRDefault="00A675C8" w:rsidP="00A675C8"/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5C8" w:rsidRDefault="00A675C8" w:rsidP="00A675C8"/>
          <w:p w:rsidR="00A675C8" w:rsidRDefault="00A675C8" w:rsidP="00A675C8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5C8" w:rsidRDefault="00A675C8" w:rsidP="00A675C8"/>
        </w:tc>
      </w:tr>
      <w:tr w:rsidR="00A675C8" w:rsidTr="00510495">
        <w:trPr>
          <w:trHeight w:val="856"/>
        </w:trPr>
        <w:tc>
          <w:tcPr>
            <w:tcW w:w="3259" w:type="dxa"/>
            <w:vMerge/>
            <w:shd w:val="clear" w:color="auto" w:fill="auto"/>
          </w:tcPr>
          <w:p w:rsidR="00A675C8" w:rsidRDefault="00A675C8" w:rsidP="00A675C8"/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5C8" w:rsidRDefault="00A675C8" w:rsidP="00A675C8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5C8" w:rsidRDefault="00A675C8" w:rsidP="00A675C8"/>
        </w:tc>
      </w:tr>
      <w:tr w:rsidR="00A675C8" w:rsidTr="00510495">
        <w:trPr>
          <w:trHeight w:val="675"/>
        </w:trPr>
        <w:tc>
          <w:tcPr>
            <w:tcW w:w="3259" w:type="dxa"/>
            <w:vMerge w:val="restart"/>
            <w:shd w:val="clear" w:color="auto" w:fill="auto"/>
          </w:tcPr>
          <w:p w:rsidR="00A675C8" w:rsidRDefault="00A675C8" w:rsidP="00A675C8">
            <w:r>
              <w:t>OPERATORI ASL</w:t>
            </w:r>
          </w:p>
          <w:p w:rsidR="00A675C8" w:rsidRDefault="00A675C8" w:rsidP="00A675C8"/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:rsidR="00A675C8" w:rsidRDefault="00A675C8" w:rsidP="00A675C8"/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675C8" w:rsidRDefault="00A675C8" w:rsidP="00A675C8"/>
        </w:tc>
      </w:tr>
      <w:tr w:rsidR="00A675C8" w:rsidTr="00510495">
        <w:trPr>
          <w:trHeight w:val="645"/>
        </w:trPr>
        <w:tc>
          <w:tcPr>
            <w:tcW w:w="3259" w:type="dxa"/>
            <w:vMerge/>
            <w:shd w:val="clear" w:color="auto" w:fill="auto"/>
          </w:tcPr>
          <w:p w:rsidR="00A675C8" w:rsidRDefault="00A675C8" w:rsidP="00A675C8"/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5C8" w:rsidRDefault="00A675C8" w:rsidP="00A675C8"/>
          <w:p w:rsidR="00A675C8" w:rsidRDefault="00A675C8" w:rsidP="00A675C8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5C8" w:rsidRDefault="00A675C8" w:rsidP="00A675C8"/>
        </w:tc>
      </w:tr>
      <w:tr w:rsidR="00A675C8" w:rsidTr="00510495">
        <w:trPr>
          <w:trHeight w:val="569"/>
        </w:trPr>
        <w:tc>
          <w:tcPr>
            <w:tcW w:w="3259" w:type="dxa"/>
            <w:vMerge/>
            <w:shd w:val="clear" w:color="auto" w:fill="auto"/>
          </w:tcPr>
          <w:p w:rsidR="00A675C8" w:rsidRDefault="00A675C8" w:rsidP="00A675C8"/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5C8" w:rsidRDefault="00A675C8" w:rsidP="00A675C8"/>
          <w:p w:rsidR="00A675C8" w:rsidRDefault="00A675C8" w:rsidP="00A675C8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5C8" w:rsidRDefault="00A675C8" w:rsidP="00A675C8"/>
        </w:tc>
      </w:tr>
      <w:tr w:rsidR="00A675C8" w:rsidTr="00510495">
        <w:trPr>
          <w:trHeight w:val="675"/>
        </w:trPr>
        <w:tc>
          <w:tcPr>
            <w:tcW w:w="3259" w:type="dxa"/>
            <w:vMerge/>
            <w:shd w:val="clear" w:color="auto" w:fill="auto"/>
          </w:tcPr>
          <w:p w:rsidR="00A675C8" w:rsidRDefault="00A675C8" w:rsidP="00A675C8"/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5C8" w:rsidRDefault="00A675C8" w:rsidP="00A675C8"/>
          <w:p w:rsidR="00A675C8" w:rsidRDefault="00A675C8" w:rsidP="00A675C8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5C8" w:rsidRDefault="00A675C8" w:rsidP="00A675C8"/>
        </w:tc>
      </w:tr>
      <w:tr w:rsidR="00A675C8" w:rsidTr="00510495">
        <w:trPr>
          <w:trHeight w:val="443"/>
        </w:trPr>
        <w:tc>
          <w:tcPr>
            <w:tcW w:w="3259" w:type="dxa"/>
            <w:vMerge/>
            <w:shd w:val="clear" w:color="auto" w:fill="auto"/>
          </w:tcPr>
          <w:p w:rsidR="00A675C8" w:rsidRDefault="00A675C8" w:rsidP="00A675C8"/>
        </w:tc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</w:tcPr>
          <w:p w:rsidR="00A675C8" w:rsidRDefault="00A675C8" w:rsidP="00A675C8"/>
          <w:p w:rsidR="00A675C8" w:rsidRDefault="00A675C8" w:rsidP="00A675C8"/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A675C8" w:rsidRDefault="00A675C8" w:rsidP="00A675C8"/>
        </w:tc>
      </w:tr>
      <w:tr w:rsidR="00A675C8" w:rsidTr="00510495">
        <w:trPr>
          <w:trHeight w:val="525"/>
        </w:trPr>
        <w:tc>
          <w:tcPr>
            <w:tcW w:w="3259" w:type="dxa"/>
            <w:vMerge w:val="restart"/>
            <w:shd w:val="clear" w:color="auto" w:fill="auto"/>
          </w:tcPr>
          <w:p w:rsidR="00A675C8" w:rsidRDefault="00A675C8" w:rsidP="00A675C8">
            <w:r>
              <w:t>ASSISTENZA SPESIALISTICA</w:t>
            </w:r>
          </w:p>
          <w:p w:rsidR="00A675C8" w:rsidRDefault="00A675C8" w:rsidP="00A675C8"/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:rsidR="00A675C8" w:rsidRDefault="00A675C8" w:rsidP="00A675C8"/>
          <w:p w:rsidR="00A675C8" w:rsidRDefault="00A675C8" w:rsidP="00A675C8"/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675C8" w:rsidRDefault="00A675C8" w:rsidP="00A675C8"/>
        </w:tc>
      </w:tr>
      <w:tr w:rsidR="00A675C8" w:rsidTr="00510495">
        <w:trPr>
          <w:trHeight w:val="600"/>
        </w:trPr>
        <w:tc>
          <w:tcPr>
            <w:tcW w:w="3259" w:type="dxa"/>
            <w:vMerge/>
            <w:shd w:val="clear" w:color="auto" w:fill="auto"/>
          </w:tcPr>
          <w:p w:rsidR="00A675C8" w:rsidRDefault="00A675C8" w:rsidP="00A675C8"/>
        </w:tc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</w:tcPr>
          <w:p w:rsidR="00A675C8" w:rsidRDefault="00A675C8" w:rsidP="00A675C8"/>
          <w:p w:rsidR="00A675C8" w:rsidRDefault="00A675C8" w:rsidP="00A675C8"/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A675C8" w:rsidRDefault="00A675C8" w:rsidP="00A675C8"/>
        </w:tc>
      </w:tr>
      <w:tr w:rsidR="00A675C8" w:rsidTr="00510495">
        <w:trPr>
          <w:trHeight w:val="570"/>
        </w:trPr>
        <w:tc>
          <w:tcPr>
            <w:tcW w:w="3259" w:type="dxa"/>
            <w:vMerge w:val="restart"/>
            <w:shd w:val="clear" w:color="auto" w:fill="auto"/>
          </w:tcPr>
          <w:p w:rsidR="00A675C8" w:rsidRDefault="00A675C8" w:rsidP="00A675C8">
            <w:r>
              <w:t>GENITORI E/O TUTORI</w:t>
            </w:r>
          </w:p>
          <w:p w:rsidR="00A675C8" w:rsidRDefault="00A675C8" w:rsidP="00A675C8"/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:rsidR="00A675C8" w:rsidRDefault="00A675C8" w:rsidP="00A675C8"/>
          <w:p w:rsidR="00A675C8" w:rsidRDefault="00A675C8" w:rsidP="00A675C8"/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675C8" w:rsidRDefault="00A675C8" w:rsidP="00A675C8"/>
        </w:tc>
      </w:tr>
      <w:tr w:rsidR="00A675C8" w:rsidTr="00510495">
        <w:trPr>
          <w:trHeight w:val="570"/>
        </w:trPr>
        <w:tc>
          <w:tcPr>
            <w:tcW w:w="3259" w:type="dxa"/>
            <w:vMerge/>
            <w:shd w:val="clear" w:color="auto" w:fill="auto"/>
          </w:tcPr>
          <w:p w:rsidR="00A675C8" w:rsidRDefault="00A675C8" w:rsidP="00A675C8"/>
        </w:tc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</w:tcPr>
          <w:p w:rsidR="00A675C8" w:rsidRDefault="00A675C8" w:rsidP="00A675C8"/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A675C8" w:rsidRDefault="00A675C8" w:rsidP="00A675C8"/>
        </w:tc>
      </w:tr>
    </w:tbl>
    <w:p w:rsidR="00B32862" w:rsidRPr="00FA04AF" w:rsidRDefault="00B32862"/>
    <w:p w:rsidR="00A675C8" w:rsidRPr="00A675C8" w:rsidRDefault="00A675C8" w:rsidP="00A675C8"/>
    <w:p w:rsidR="00A675C8" w:rsidRPr="00A675C8" w:rsidRDefault="00A675C8" w:rsidP="00A675C8"/>
    <w:p w:rsidR="00A675C8" w:rsidRPr="00A675C8" w:rsidRDefault="00A675C8" w:rsidP="00A675C8"/>
    <w:p w:rsidR="00A675C8" w:rsidRDefault="00A675C8">
      <w:pPr>
        <w:pStyle w:val="Rientrocorpodeltesto"/>
        <w:spacing w:line="360" w:lineRule="auto"/>
        <w:ind w:left="0" w:right="74"/>
        <w:rPr>
          <w:rFonts w:ascii="Times New Roman" w:hAnsi="Times New Roman" w:cs="Times New Roman"/>
        </w:rPr>
      </w:pPr>
    </w:p>
    <w:p w:rsidR="00A675C8" w:rsidRDefault="00A675C8">
      <w:pPr>
        <w:pStyle w:val="Rientrocorpodeltesto"/>
        <w:spacing w:line="360" w:lineRule="auto"/>
        <w:ind w:left="0" w:right="74"/>
        <w:rPr>
          <w:rFonts w:ascii="Times New Roman" w:hAnsi="Times New Roman" w:cs="Times New Roman"/>
        </w:rPr>
      </w:pPr>
    </w:p>
    <w:p w:rsidR="00A675C8" w:rsidRDefault="00A675C8">
      <w:pPr>
        <w:pStyle w:val="Rientrocorpodeltesto"/>
        <w:spacing w:line="360" w:lineRule="auto"/>
        <w:ind w:left="0" w:right="74"/>
        <w:rPr>
          <w:rFonts w:ascii="Times New Roman" w:hAnsi="Times New Roman" w:cs="Times New Roman"/>
        </w:rPr>
      </w:pPr>
    </w:p>
    <w:p w:rsidR="00B32862" w:rsidRPr="00FA04AF" w:rsidRDefault="00BD7FCB">
      <w:pPr>
        <w:pStyle w:val="Rientrocorpodeltesto"/>
        <w:spacing w:line="360" w:lineRule="auto"/>
        <w:ind w:left="0" w:right="74"/>
        <w:rPr>
          <w:rFonts w:ascii="Times New Roman" w:hAnsi="Times New Roman" w:cs="Times New Roman"/>
        </w:rPr>
      </w:pPr>
      <w:r w:rsidRPr="00FA04AF">
        <w:rPr>
          <w:rFonts w:ascii="Times New Roman" w:hAnsi="Times New Roman" w:cs="Times New Roman"/>
        </w:rPr>
        <w:t>Monopoli,…………………..</w:t>
      </w:r>
    </w:p>
    <w:sectPr w:rsidR="00B32862" w:rsidRPr="00FA04AF" w:rsidSect="003738A9">
      <w:headerReference w:type="default" r:id="rId14"/>
      <w:pgSz w:w="11906" w:h="16838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B68" w:rsidRDefault="004F5B68">
      <w:r>
        <w:separator/>
      </w:r>
    </w:p>
  </w:endnote>
  <w:endnote w:type="continuationSeparator" w:id="0">
    <w:p w:rsidR="004F5B68" w:rsidRDefault="004F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B68" w:rsidRDefault="004F5B68">
      <w:r>
        <w:separator/>
      </w:r>
    </w:p>
  </w:footnote>
  <w:footnote w:type="continuationSeparator" w:id="0">
    <w:p w:rsidR="004F5B68" w:rsidRDefault="004F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A3D" w:rsidRDefault="009A0E2F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20A3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092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20A3D" w:rsidRDefault="00120A3D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BE2C26"/>
    <w:lvl w:ilvl="0">
      <w:numFmt w:val="decimal"/>
      <w:lvlText w:val="*"/>
      <w:lvlJc w:val="left"/>
    </w:lvl>
  </w:abstractNum>
  <w:abstractNum w:abstractNumId="1" w15:restartNumberingAfterBreak="0">
    <w:nsid w:val="00020503"/>
    <w:multiLevelType w:val="hybridMultilevel"/>
    <w:tmpl w:val="E9A84F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B1669"/>
    <w:multiLevelType w:val="hybridMultilevel"/>
    <w:tmpl w:val="AE2E8C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97951"/>
    <w:multiLevelType w:val="hybridMultilevel"/>
    <w:tmpl w:val="F9D64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456B0"/>
    <w:multiLevelType w:val="hybridMultilevel"/>
    <w:tmpl w:val="1408C5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BF04D5"/>
    <w:multiLevelType w:val="hybridMultilevel"/>
    <w:tmpl w:val="43A20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B37D0"/>
    <w:multiLevelType w:val="hybridMultilevel"/>
    <w:tmpl w:val="B80078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AD2EAB"/>
    <w:multiLevelType w:val="hybridMultilevel"/>
    <w:tmpl w:val="3474AAB2"/>
    <w:lvl w:ilvl="0" w:tplc="A456E17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2A2C45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DE0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85C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868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04E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36DC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2AD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002A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57628A"/>
    <w:multiLevelType w:val="hybridMultilevel"/>
    <w:tmpl w:val="0FB045D6"/>
    <w:lvl w:ilvl="0" w:tplc="AD3AF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310AC8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5AA0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A3E9A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D78224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A6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89B2EF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3834A0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5809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03A2E60"/>
    <w:multiLevelType w:val="multilevel"/>
    <w:tmpl w:val="AE1E3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704F97"/>
    <w:multiLevelType w:val="hybridMultilevel"/>
    <w:tmpl w:val="413E4468"/>
    <w:lvl w:ilvl="0" w:tplc="9BF6D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4418A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CE92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EC8C41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4ABC8F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0C2E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B000A5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317605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AE1E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B3B5E6D"/>
    <w:multiLevelType w:val="multilevel"/>
    <w:tmpl w:val="58CE2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E353A9"/>
    <w:multiLevelType w:val="hybridMultilevel"/>
    <w:tmpl w:val="73D08F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E25DBB"/>
    <w:multiLevelType w:val="hybridMultilevel"/>
    <w:tmpl w:val="8438C2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E2261B"/>
    <w:multiLevelType w:val="hybridMultilevel"/>
    <w:tmpl w:val="04465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10"/>
  </w:num>
  <w:num w:numId="4">
    <w:abstractNumId w:val="8"/>
  </w:num>
  <w:num w:numId="5">
    <w:abstractNumId w:val="11"/>
  </w:num>
  <w:num w:numId="6">
    <w:abstractNumId w:val="9"/>
  </w:num>
  <w:num w:numId="7">
    <w:abstractNumId w:val="12"/>
  </w:num>
  <w:num w:numId="8">
    <w:abstractNumId w:val="5"/>
  </w:num>
  <w:num w:numId="9">
    <w:abstractNumId w:val="14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attachedTemplate r:id="rId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2F"/>
    <w:rsid w:val="0007321A"/>
    <w:rsid w:val="000A400F"/>
    <w:rsid w:val="000A7184"/>
    <w:rsid w:val="00120A3D"/>
    <w:rsid w:val="00171C9B"/>
    <w:rsid w:val="003738A9"/>
    <w:rsid w:val="00385C47"/>
    <w:rsid w:val="003A7ED0"/>
    <w:rsid w:val="00473893"/>
    <w:rsid w:val="004F4329"/>
    <w:rsid w:val="004F5B68"/>
    <w:rsid w:val="00510495"/>
    <w:rsid w:val="005418C1"/>
    <w:rsid w:val="00544D70"/>
    <w:rsid w:val="00557322"/>
    <w:rsid w:val="0056371E"/>
    <w:rsid w:val="00587FD0"/>
    <w:rsid w:val="005B4993"/>
    <w:rsid w:val="005D33DF"/>
    <w:rsid w:val="00893202"/>
    <w:rsid w:val="008C53F9"/>
    <w:rsid w:val="008D2DC5"/>
    <w:rsid w:val="009A0E2F"/>
    <w:rsid w:val="00A675C8"/>
    <w:rsid w:val="00B32862"/>
    <w:rsid w:val="00BC43A4"/>
    <w:rsid w:val="00BD7FCB"/>
    <w:rsid w:val="00C66106"/>
    <w:rsid w:val="00C722B0"/>
    <w:rsid w:val="00C74E44"/>
    <w:rsid w:val="00D42E49"/>
    <w:rsid w:val="00D56E2A"/>
    <w:rsid w:val="00D761BF"/>
    <w:rsid w:val="00D8540F"/>
    <w:rsid w:val="00DC092F"/>
    <w:rsid w:val="00DC7D4D"/>
    <w:rsid w:val="00E369E4"/>
    <w:rsid w:val="00E90BA1"/>
    <w:rsid w:val="00E9143D"/>
    <w:rsid w:val="00E93E40"/>
    <w:rsid w:val="00EB154A"/>
    <w:rsid w:val="00EB496D"/>
    <w:rsid w:val="00ED1A7D"/>
    <w:rsid w:val="00EF6AA2"/>
    <w:rsid w:val="00F919CB"/>
    <w:rsid w:val="00F935C8"/>
    <w:rsid w:val="00F94AC2"/>
    <w:rsid w:val="00FA04AF"/>
    <w:rsid w:val="00FD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BEEAA"/>
  <w15:docId w15:val="{ADBB02A3-B5CE-49EC-B7DA-616F0C78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38A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3738A9"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3738A9"/>
    <w:pPr>
      <w:keepNext/>
      <w:outlineLvl w:val="1"/>
    </w:pPr>
    <w:rPr>
      <w:rFonts w:ascii="Arial" w:hAnsi="Arial"/>
      <w:sz w:val="28"/>
    </w:rPr>
  </w:style>
  <w:style w:type="paragraph" w:styleId="Titolo4">
    <w:name w:val="heading 4"/>
    <w:basedOn w:val="Normale"/>
    <w:next w:val="Normale"/>
    <w:qFormat/>
    <w:rsid w:val="003738A9"/>
    <w:pPr>
      <w:keepNext/>
      <w:ind w:left="2160" w:right="1134" w:firstLine="720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qFormat/>
    <w:rsid w:val="003738A9"/>
    <w:pPr>
      <w:keepNext/>
      <w:ind w:left="4014" w:right="1134" w:firstLine="306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rsid w:val="003738A9"/>
    <w:pPr>
      <w:keepNext/>
      <w:ind w:right="74"/>
      <w:outlineLvl w:val="5"/>
    </w:pPr>
    <w:rPr>
      <w:rFonts w:ascii="Arial" w:hAnsi="Arial"/>
    </w:rPr>
  </w:style>
  <w:style w:type="paragraph" w:styleId="Titolo7">
    <w:name w:val="heading 7"/>
    <w:basedOn w:val="Normale"/>
    <w:next w:val="Normale"/>
    <w:qFormat/>
    <w:rsid w:val="003738A9"/>
    <w:pPr>
      <w:keepNext/>
      <w:outlineLvl w:val="6"/>
    </w:pPr>
    <w:rPr>
      <w:rFonts w:ascii="Arial" w:hAnsi="Arial"/>
      <w:lang w:val="en-US"/>
    </w:rPr>
  </w:style>
  <w:style w:type="paragraph" w:styleId="Titolo9">
    <w:name w:val="heading 9"/>
    <w:basedOn w:val="Normale"/>
    <w:next w:val="Normale"/>
    <w:qFormat/>
    <w:rsid w:val="003738A9"/>
    <w:pPr>
      <w:keepNext/>
      <w:ind w:right="616"/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738A9"/>
    <w:pPr>
      <w:jc w:val="center"/>
    </w:pPr>
    <w:rPr>
      <w:rFonts w:ascii="Arial" w:hAnsi="Arial"/>
      <w:b/>
      <w:sz w:val="28"/>
    </w:rPr>
  </w:style>
  <w:style w:type="paragraph" w:customStyle="1" w:styleId="Corpodeltesto21">
    <w:name w:val="Corpo del testo 21"/>
    <w:basedOn w:val="Normale"/>
    <w:rsid w:val="003738A9"/>
    <w:pPr>
      <w:ind w:right="49"/>
    </w:pPr>
    <w:rPr>
      <w:rFonts w:ascii="Arial" w:hAnsi="Arial"/>
      <w:position w:val="6"/>
      <w:sz w:val="20"/>
    </w:rPr>
  </w:style>
  <w:style w:type="paragraph" w:styleId="Corpotesto">
    <w:name w:val="Body Text"/>
    <w:basedOn w:val="Normale"/>
    <w:semiHidden/>
    <w:rsid w:val="003738A9"/>
    <w:pPr>
      <w:ind w:right="616"/>
    </w:pPr>
    <w:rPr>
      <w:rFonts w:ascii="Arial" w:hAnsi="Arial"/>
    </w:rPr>
  </w:style>
  <w:style w:type="paragraph" w:customStyle="1" w:styleId="Corpodeltesto22">
    <w:name w:val="Corpo del testo 22"/>
    <w:basedOn w:val="Normale"/>
    <w:rsid w:val="003738A9"/>
    <w:pPr>
      <w:ind w:left="1134"/>
    </w:pPr>
    <w:rPr>
      <w:rFonts w:ascii="Arial" w:hAnsi="Arial"/>
    </w:rPr>
  </w:style>
  <w:style w:type="paragraph" w:styleId="Intestazione">
    <w:name w:val="header"/>
    <w:basedOn w:val="Normale"/>
    <w:semiHidden/>
    <w:rsid w:val="003738A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3738A9"/>
  </w:style>
  <w:style w:type="paragraph" w:styleId="Rientrocorpodeltesto">
    <w:name w:val="Body Text Indent"/>
    <w:basedOn w:val="Normale"/>
    <w:semiHidden/>
    <w:rsid w:val="003738A9"/>
    <w:pPr>
      <w:overflowPunct/>
      <w:autoSpaceDE/>
      <w:autoSpaceDN/>
      <w:adjustRightInd/>
      <w:ind w:left="1134"/>
      <w:textAlignment w:val="auto"/>
    </w:pPr>
    <w:rPr>
      <w:rFonts w:ascii="Arial" w:hAnsi="Arial" w:cs="Arial"/>
      <w:szCs w:val="24"/>
    </w:rPr>
  </w:style>
  <w:style w:type="paragraph" w:styleId="Sottotitolo">
    <w:name w:val="Subtitle"/>
    <w:basedOn w:val="Normale"/>
    <w:qFormat/>
    <w:rsid w:val="003738A9"/>
    <w:pPr>
      <w:overflowPunct/>
      <w:autoSpaceDE/>
      <w:autoSpaceDN/>
      <w:adjustRightInd/>
      <w:jc w:val="both"/>
      <w:textAlignment w:val="auto"/>
    </w:pPr>
    <w:rPr>
      <w:rFonts w:ascii="Arial" w:hAnsi="Arial"/>
      <w:b/>
      <w:sz w:val="28"/>
    </w:rPr>
  </w:style>
  <w:style w:type="table" w:styleId="Grigliatabella">
    <w:name w:val="Table Grid"/>
    <w:basedOn w:val="Tabellanormale"/>
    <w:uiPriority w:val="59"/>
    <w:rsid w:val="00D854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semiHidden/>
    <w:unhideWhenUsed/>
    <w:rsid w:val="00FA0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package" Target="embeddings/Documento_di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rzobanco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AIC874009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Temp\Rar$DI01.906\pei%20definitivo%2016-17-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pei definitivo 16-17-1</Template>
  <TotalTime>5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EDUCATIVO INDIVIDUALIZZATO</vt:lpstr>
    </vt:vector>
  </TitlesOfParts>
  <Company/>
  <LinksUpToDate>false</LinksUpToDate>
  <CharactersWithSpaces>7350</CharactersWithSpaces>
  <SharedDoc>false</SharedDoc>
  <HLinks>
    <vt:vector size="12" baseType="variant">
      <vt:variant>
        <vt:i4>1704005</vt:i4>
      </vt:variant>
      <vt:variant>
        <vt:i4>3</vt:i4>
      </vt:variant>
      <vt:variant>
        <vt:i4>0</vt:i4>
      </vt:variant>
      <vt:variant>
        <vt:i4>5</vt:i4>
      </vt:variant>
      <vt:variant>
        <vt:lpwstr>http://www.terzobanco.it/</vt:lpwstr>
      </vt:variant>
      <vt:variant>
        <vt:lpwstr/>
      </vt:variant>
      <vt:variant>
        <vt:i4>852023</vt:i4>
      </vt:variant>
      <vt:variant>
        <vt:i4>0</vt:i4>
      </vt:variant>
      <vt:variant>
        <vt:i4>0</vt:i4>
      </vt:variant>
      <vt:variant>
        <vt:i4>5</vt:i4>
      </vt:variant>
      <vt:variant>
        <vt:lpwstr>mailto:BAIC874009@istruzione.it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EDUCATIVO INDIVIDUALIZZATO</dc:title>
  <dc:subject/>
  <dc:creator>Utente</dc:creator>
  <cp:keywords/>
  <cp:lastModifiedBy>Utente</cp:lastModifiedBy>
  <cp:revision>2</cp:revision>
  <cp:lastPrinted>2001-11-21T00:47:00Z</cp:lastPrinted>
  <dcterms:created xsi:type="dcterms:W3CDTF">2020-01-05T20:17:00Z</dcterms:created>
  <dcterms:modified xsi:type="dcterms:W3CDTF">2020-01-05T20:26:00Z</dcterms:modified>
</cp:coreProperties>
</file>